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B" w:rsidRPr="001B115A" w:rsidRDefault="002E04BB" w:rsidP="003E53DA">
      <w:pPr>
        <w:adjustRightInd w:val="0"/>
        <w:snapToGrid w:val="0"/>
        <w:spacing w:line="560" w:lineRule="exact"/>
        <w:ind w:firstLineChars="0" w:firstLine="0"/>
        <w:jc w:val="left"/>
        <w:rPr>
          <w:rFonts w:ascii="黑体" w:eastAsia="黑体" w:hAnsi="黑体"/>
          <w:snapToGrid w:val="0"/>
        </w:rPr>
      </w:pPr>
      <w:r w:rsidRPr="001B115A">
        <w:rPr>
          <w:rFonts w:ascii="黑体" w:eastAsia="黑体" w:hAnsi="黑体" w:hint="eastAsia"/>
          <w:snapToGrid w:val="0"/>
        </w:rPr>
        <w:t>附件</w:t>
      </w:r>
      <w:r>
        <w:rPr>
          <w:rFonts w:ascii="黑体" w:eastAsia="黑体" w:hAnsi="黑体" w:hint="eastAsia"/>
          <w:snapToGrid w:val="0"/>
        </w:rPr>
        <w:t>3</w:t>
      </w:r>
      <w:bookmarkStart w:id="0" w:name="_GoBack"/>
      <w:bookmarkEnd w:id="0"/>
    </w:p>
    <w:p w:rsidR="002E04BB" w:rsidRDefault="002E04BB" w:rsidP="00C621DD">
      <w:pPr>
        <w:adjustRightInd w:val="0"/>
        <w:snapToGrid w:val="0"/>
        <w:spacing w:line="560" w:lineRule="exact"/>
        <w:ind w:firstLineChars="0"/>
        <w:rPr>
          <w:rFonts w:hAnsi="黑体"/>
          <w:snapToGrid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2E04BB" w:rsidRPr="002E04BB" w:rsidTr="002E04BB">
        <w:trPr>
          <w:trHeight w:val="559"/>
        </w:trPr>
        <w:tc>
          <w:tcPr>
            <w:tcW w:w="1418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E04BB">
              <w:rPr>
                <w:rFonts w:ascii="Times New Roman" w:eastAsia="宋体" w:hAnsi="Times New Roman" w:hint="eastAsia"/>
                <w:sz w:val="28"/>
                <w:szCs w:val="28"/>
              </w:rPr>
              <w:t>课题编号</w:t>
            </w:r>
          </w:p>
        </w:tc>
        <w:tc>
          <w:tcPr>
            <w:tcW w:w="1701" w:type="dxa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2E04BB" w:rsidRPr="002E04BB" w:rsidRDefault="002E04BB" w:rsidP="00055679">
      <w:pPr>
        <w:spacing w:beforeLines="150" w:before="652" w:after="120" w:line="240" w:lineRule="auto"/>
        <w:ind w:firstLineChars="0" w:firstLine="0"/>
        <w:rPr>
          <w:rFonts w:ascii="Times New Roman" w:eastAsia="宋体" w:hAnsi="Times New Roman"/>
          <w:b/>
          <w:sz w:val="36"/>
          <w:szCs w:val="36"/>
        </w:rPr>
      </w:pPr>
    </w:p>
    <w:p w:rsidR="002E04BB" w:rsidRPr="002E04BB" w:rsidRDefault="002E04BB" w:rsidP="00055679">
      <w:pPr>
        <w:spacing w:beforeLines="100" w:before="435" w:after="120" w:line="240" w:lineRule="auto"/>
        <w:ind w:firstLineChars="0" w:firstLine="0"/>
        <w:jc w:val="center"/>
        <w:rPr>
          <w:rFonts w:ascii="Times New Roman" w:eastAsia="黑体" w:hAnsi="Times New Roman"/>
          <w:sz w:val="84"/>
          <w:szCs w:val="84"/>
        </w:rPr>
      </w:pPr>
      <w:r w:rsidRPr="002E04BB">
        <w:rPr>
          <w:rFonts w:ascii="Times New Roman" w:eastAsia="黑体" w:hAnsi="Times New Roman"/>
          <w:sz w:val="84"/>
          <w:szCs w:val="84"/>
        </w:rPr>
        <w:t>开放课题申请书</w:t>
      </w:r>
    </w:p>
    <w:p w:rsidR="002E04BB" w:rsidRPr="002E04BB" w:rsidRDefault="002E04BB" w:rsidP="00055679">
      <w:pPr>
        <w:spacing w:beforeLines="100" w:before="435" w:after="120" w:line="240" w:lineRule="auto"/>
        <w:ind w:firstLineChars="0" w:firstLine="0"/>
        <w:jc w:val="center"/>
        <w:rPr>
          <w:rFonts w:ascii="Times New Roman" w:eastAsia="黑体" w:hAnsi="Times New Roman"/>
          <w:sz w:val="84"/>
          <w:szCs w:val="84"/>
        </w:rPr>
      </w:pPr>
    </w:p>
    <w:p w:rsidR="002E04BB" w:rsidRPr="002E04BB" w:rsidRDefault="002E04BB" w:rsidP="002E04BB">
      <w:pPr>
        <w:ind w:leftChars="286" w:left="5075" w:hangingChars="1300" w:hanging="4160"/>
        <w:jc w:val="left"/>
        <w:rPr>
          <w:rFonts w:ascii="Times New Roman" w:eastAsia="宋体" w:hAnsi="Times New Roman"/>
          <w:b/>
          <w:szCs w:val="24"/>
        </w:rPr>
      </w:pPr>
      <w:r w:rsidRPr="002E04BB">
        <w:rPr>
          <w:rFonts w:ascii="Times New Roman" w:eastAsia="宋体" w:hAnsi="Times New Roman"/>
          <w:bCs/>
          <w:szCs w:val="24"/>
        </w:rPr>
        <w:t>课题名称：</w:t>
      </w:r>
      <w:r w:rsidRPr="002E04BB"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               </w:t>
      </w:r>
    </w:p>
    <w:p w:rsidR="002E04BB" w:rsidRPr="002E04BB" w:rsidRDefault="002E04BB" w:rsidP="002E04BB">
      <w:pPr>
        <w:ind w:firstLineChars="288" w:firstLine="922"/>
        <w:rPr>
          <w:rFonts w:ascii="Times New Roman" w:eastAsia="宋体" w:hAnsi="Times New Roman"/>
          <w:b/>
          <w:szCs w:val="24"/>
        </w:rPr>
      </w:pPr>
      <w:r w:rsidRPr="002E04BB">
        <w:rPr>
          <w:rFonts w:ascii="Times New Roman" w:eastAsia="宋体" w:hAnsi="Times New Roman" w:hint="eastAsia"/>
          <w:bCs/>
          <w:szCs w:val="24"/>
        </w:rPr>
        <w:t>项目</w:t>
      </w:r>
      <w:r w:rsidRPr="002E04BB">
        <w:rPr>
          <w:rFonts w:ascii="Times New Roman" w:eastAsia="宋体" w:hAnsi="Times New Roman"/>
          <w:bCs/>
          <w:szCs w:val="24"/>
        </w:rPr>
        <w:t>负责人</w:t>
      </w:r>
      <w:r w:rsidRPr="002E04BB">
        <w:rPr>
          <w:rFonts w:ascii="Times New Roman" w:eastAsia="宋体" w:hAnsi="Times New Roman" w:hint="eastAsia"/>
          <w:sz w:val="28"/>
          <w:szCs w:val="24"/>
          <w:u w:val="single"/>
        </w:rPr>
        <w:t xml:space="preserve">                            </w:t>
      </w:r>
    </w:p>
    <w:p w:rsidR="002E04BB" w:rsidRPr="002E04BB" w:rsidRDefault="002E04BB" w:rsidP="002E04BB">
      <w:pPr>
        <w:ind w:firstLineChars="288" w:firstLine="922"/>
        <w:rPr>
          <w:rFonts w:ascii="Times New Roman" w:eastAsia="宋体" w:hAnsi="Times New Roman"/>
          <w:b/>
          <w:szCs w:val="24"/>
        </w:rPr>
      </w:pPr>
      <w:r w:rsidRPr="002E04BB">
        <w:rPr>
          <w:rFonts w:ascii="Times New Roman" w:eastAsia="宋体" w:hAnsi="Times New Roman" w:hint="eastAsia"/>
          <w:bCs/>
          <w:szCs w:val="24"/>
        </w:rPr>
        <w:t>工作单位</w:t>
      </w:r>
      <w:r w:rsidRPr="002E04BB">
        <w:rPr>
          <w:rFonts w:ascii="Times New Roman" w:eastAsia="宋体" w:hAnsi="Times New Roman"/>
          <w:bCs/>
          <w:szCs w:val="24"/>
        </w:rPr>
        <w:t>：</w:t>
      </w:r>
      <w:r w:rsidRPr="002E04BB">
        <w:rPr>
          <w:rFonts w:ascii="Times New Roman" w:eastAsia="宋体" w:hAnsi="Times New Roman" w:hint="eastAsia"/>
          <w:sz w:val="28"/>
          <w:szCs w:val="24"/>
          <w:u w:val="single"/>
        </w:rPr>
        <w:t xml:space="preserve">                            </w:t>
      </w:r>
    </w:p>
    <w:p w:rsidR="002E04BB" w:rsidRPr="002E04BB" w:rsidRDefault="002E04BB" w:rsidP="002E04BB">
      <w:pPr>
        <w:ind w:firstLineChars="288" w:firstLine="922"/>
        <w:rPr>
          <w:rFonts w:ascii="Times New Roman" w:eastAsia="宋体" w:hAnsi="Times New Roman"/>
          <w:b/>
          <w:szCs w:val="24"/>
        </w:rPr>
      </w:pPr>
      <w:r w:rsidRPr="002E04BB">
        <w:rPr>
          <w:rFonts w:ascii="Times New Roman" w:eastAsia="宋体" w:hAnsi="Times New Roman" w:hint="eastAsia"/>
          <w:bCs/>
          <w:szCs w:val="24"/>
        </w:rPr>
        <w:t>联系</w:t>
      </w:r>
      <w:r w:rsidRPr="002E04BB">
        <w:rPr>
          <w:rFonts w:ascii="Times New Roman" w:eastAsia="宋体" w:hAnsi="Times New Roman"/>
          <w:bCs/>
          <w:szCs w:val="24"/>
        </w:rPr>
        <w:t>电话</w:t>
      </w:r>
      <w:r w:rsidRPr="002E04BB">
        <w:rPr>
          <w:rFonts w:ascii="Times New Roman" w:eastAsia="宋体" w:hAnsi="Times New Roman"/>
          <w:b/>
          <w:szCs w:val="24"/>
        </w:rPr>
        <w:t>：</w:t>
      </w:r>
      <w:r w:rsidRPr="002E04BB">
        <w:rPr>
          <w:rFonts w:ascii="Times New Roman" w:eastAsia="宋体" w:hAnsi="Times New Roman" w:hint="eastAsia"/>
          <w:sz w:val="28"/>
          <w:szCs w:val="24"/>
          <w:u w:val="single"/>
        </w:rPr>
        <w:t xml:space="preserve">                            </w:t>
      </w:r>
    </w:p>
    <w:p w:rsidR="002E04BB" w:rsidRPr="002E04BB" w:rsidRDefault="002E04BB" w:rsidP="002E04BB">
      <w:pPr>
        <w:ind w:firstLineChars="288" w:firstLine="922"/>
        <w:rPr>
          <w:rFonts w:ascii="Times New Roman" w:eastAsia="宋体" w:hAnsi="Times New Roman"/>
          <w:szCs w:val="24"/>
        </w:rPr>
      </w:pPr>
      <w:r w:rsidRPr="002E04BB">
        <w:rPr>
          <w:rFonts w:ascii="Times New Roman" w:eastAsia="宋体" w:hAnsi="Times New Roman"/>
          <w:bCs/>
          <w:szCs w:val="24"/>
        </w:rPr>
        <w:t>申请日期：</w:t>
      </w:r>
      <w:r w:rsidRPr="002E04BB">
        <w:rPr>
          <w:rFonts w:ascii="Times New Roman" w:eastAsia="宋体" w:hAnsi="Times New Roman" w:hint="eastAsia"/>
          <w:sz w:val="28"/>
          <w:szCs w:val="24"/>
          <w:u w:val="single"/>
        </w:rPr>
        <w:t xml:space="preserve">                            </w:t>
      </w:r>
    </w:p>
    <w:p w:rsidR="002E04BB" w:rsidRPr="002E04BB" w:rsidRDefault="002E04BB" w:rsidP="002E04BB">
      <w:pPr>
        <w:spacing w:line="240" w:lineRule="auto"/>
        <w:ind w:firstLineChars="0" w:firstLine="0"/>
        <w:rPr>
          <w:rFonts w:ascii="Times New Roman" w:eastAsia="宋体" w:hAnsi="Times New Roman"/>
          <w:sz w:val="28"/>
          <w:szCs w:val="28"/>
        </w:rPr>
      </w:pPr>
    </w:p>
    <w:p w:rsidR="002E04BB" w:rsidRDefault="002E04BB" w:rsidP="002E04BB">
      <w:pPr>
        <w:spacing w:line="240" w:lineRule="auto"/>
        <w:ind w:firstLineChars="0" w:firstLine="0"/>
        <w:rPr>
          <w:rFonts w:ascii="Times New Roman" w:eastAsia="宋体" w:hAnsi="Times New Roman"/>
          <w:sz w:val="28"/>
          <w:szCs w:val="28"/>
        </w:rPr>
      </w:pPr>
    </w:p>
    <w:p w:rsidR="002E04BB" w:rsidRPr="002E04BB" w:rsidRDefault="002E04BB" w:rsidP="00055679">
      <w:pPr>
        <w:spacing w:beforeLines="50" w:before="217" w:line="240" w:lineRule="auto"/>
        <w:ind w:firstLineChars="0" w:firstLine="0"/>
        <w:jc w:val="center"/>
        <w:rPr>
          <w:rFonts w:ascii="Times New Roman" w:eastAsia="宋体" w:hAnsi="Times New Roman"/>
          <w:b/>
          <w:sz w:val="36"/>
          <w:szCs w:val="36"/>
        </w:rPr>
      </w:pPr>
      <w:r w:rsidRPr="002E04BB">
        <w:rPr>
          <w:rFonts w:ascii="Times New Roman" w:eastAsia="宋体" w:hAnsi="Times New Roman" w:hint="eastAsia"/>
          <w:b/>
          <w:sz w:val="36"/>
          <w:szCs w:val="36"/>
        </w:rPr>
        <w:t>甘肃省太阳能发电系统工程重点实验室</w:t>
      </w:r>
    </w:p>
    <w:p w:rsidR="002E04BB" w:rsidRDefault="002E04BB" w:rsidP="002E04BB">
      <w:pPr>
        <w:spacing w:line="240" w:lineRule="auto"/>
        <w:ind w:firstLineChars="0" w:firstLine="0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2E04BB" w:rsidRPr="00055679" w:rsidRDefault="002E04BB" w:rsidP="00055679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黑体" w:cs="Calibri"/>
          <w:b/>
          <w:bCs/>
          <w:sz w:val="36"/>
          <w:szCs w:val="36"/>
        </w:rPr>
      </w:pPr>
      <w:r w:rsidRPr="002E04BB">
        <w:rPr>
          <w:rFonts w:ascii="宋体" w:eastAsia="宋体" w:hAnsi="宋体" w:cs="宋体" w:hint="eastAsia"/>
          <w:b/>
          <w:sz w:val="36"/>
          <w:szCs w:val="36"/>
        </w:rPr>
        <w:t>二〇二</w:t>
      </w:r>
      <w:r w:rsidR="003E53DA">
        <w:rPr>
          <w:rFonts w:ascii="宋体" w:eastAsia="宋体" w:hAnsi="宋体" w:cs="宋体" w:hint="eastAsia"/>
          <w:b/>
          <w:sz w:val="36"/>
          <w:szCs w:val="36"/>
        </w:rPr>
        <w:t>三</w:t>
      </w:r>
      <w:r w:rsidRPr="002E04BB">
        <w:rPr>
          <w:rFonts w:ascii="宋体" w:eastAsia="宋体" w:hAnsi="宋体" w:cs="宋体" w:hint="eastAsia"/>
          <w:b/>
          <w:sz w:val="36"/>
          <w:szCs w:val="36"/>
        </w:rPr>
        <w:t>年 制</w:t>
      </w:r>
      <w:r w:rsidRPr="002E04BB">
        <w:rPr>
          <w:rFonts w:ascii="宋体" w:eastAsia="宋体" w:hAnsi="宋体" w:cs="宋体"/>
        </w:rPr>
        <w:br w:type="page"/>
      </w:r>
      <w:r w:rsidRPr="00055679">
        <w:rPr>
          <w:rFonts w:ascii="方正小标宋简体" w:eastAsia="方正小标宋简体" w:hAnsi="黑体" w:cs="Calibri" w:hint="eastAsia"/>
          <w:b/>
          <w:bCs/>
          <w:sz w:val="36"/>
          <w:szCs w:val="36"/>
        </w:rPr>
        <w:lastRenderedPageBreak/>
        <w:t>说  明</w:t>
      </w:r>
    </w:p>
    <w:p w:rsidR="002E04BB" w:rsidRPr="002E04BB" w:rsidRDefault="002E04BB" w:rsidP="002E04BB">
      <w:pPr>
        <w:spacing w:line="560" w:lineRule="exact"/>
        <w:ind w:firstLineChars="0" w:firstLine="0"/>
        <w:rPr>
          <w:rFonts w:ascii="Calibri" w:eastAsia="黑体" w:hAnsi="Calibri" w:cs="Calibri"/>
          <w:b/>
          <w:bCs/>
        </w:rPr>
      </w:pPr>
    </w:p>
    <w:p w:rsidR="00FA115A" w:rsidRPr="00055679" w:rsidRDefault="00FA115A" w:rsidP="00055679">
      <w:pPr>
        <w:tabs>
          <w:tab w:val="left" w:pos="786"/>
        </w:tabs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hAnsiTheme="minorEastAsia" w:cs="Calibri"/>
        </w:rPr>
      </w:pPr>
      <w:r w:rsidRPr="00055679">
        <w:rPr>
          <w:rFonts w:hAnsiTheme="minorEastAsia" w:cs="Calibri" w:hint="eastAsia"/>
        </w:rPr>
        <w:t>1.凡申请实验室开放课题的人员，请按照甘肃省太阳能发电系统工程重点实验室年度发布的“实验室开放课题申请指南”填写本申请。</w:t>
      </w:r>
    </w:p>
    <w:p w:rsidR="00FA115A" w:rsidRPr="00055679" w:rsidRDefault="00FA115A" w:rsidP="00055679">
      <w:pPr>
        <w:tabs>
          <w:tab w:val="left" w:pos="786"/>
        </w:tabs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hAnsiTheme="minorEastAsia" w:cs="Calibri"/>
        </w:rPr>
      </w:pPr>
      <w:r w:rsidRPr="00055679">
        <w:rPr>
          <w:rFonts w:hAnsiTheme="minorEastAsia" w:cs="Calibri" w:hint="eastAsia"/>
        </w:rPr>
        <w:t>2.开放课题申请应符合实验室总体研究定位，具有开拓性、前瞻性、创造性；属于新理论、新技术或新方法研究，</w:t>
      </w:r>
      <w:proofErr w:type="gramStart"/>
      <w:r w:rsidRPr="00055679">
        <w:rPr>
          <w:rFonts w:hAnsiTheme="minorEastAsia" w:cs="Calibri" w:hint="eastAsia"/>
        </w:rPr>
        <w:t>或是多</w:t>
      </w:r>
      <w:proofErr w:type="gramEnd"/>
      <w:r w:rsidRPr="00055679">
        <w:rPr>
          <w:rFonts w:hAnsiTheme="minorEastAsia" w:cs="Calibri" w:hint="eastAsia"/>
        </w:rPr>
        <w:t>学科交叉联合研究，高水平交流与合作研究，以及具有产业化价值的合作研究。</w:t>
      </w:r>
    </w:p>
    <w:p w:rsidR="00FA115A" w:rsidRPr="00055679" w:rsidRDefault="00FA115A" w:rsidP="00055679">
      <w:pPr>
        <w:tabs>
          <w:tab w:val="left" w:pos="786"/>
        </w:tabs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hAnsiTheme="minorEastAsia" w:cs="Calibri"/>
        </w:rPr>
      </w:pPr>
      <w:r w:rsidRPr="00055679">
        <w:rPr>
          <w:rFonts w:hAnsiTheme="minorEastAsia" w:cs="Calibri" w:hint="eastAsia"/>
        </w:rPr>
        <w:t>3.课题项目的研究期限一般为1～2年，研究工作开始时间从批准立项的当月算起。</w:t>
      </w:r>
    </w:p>
    <w:p w:rsidR="00FA115A" w:rsidRPr="00055679" w:rsidRDefault="00FA115A" w:rsidP="00055679">
      <w:pPr>
        <w:tabs>
          <w:tab w:val="left" w:pos="786"/>
        </w:tabs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hAnsiTheme="minorEastAsia" w:cs="Calibri"/>
        </w:rPr>
      </w:pPr>
      <w:r w:rsidRPr="00055679">
        <w:rPr>
          <w:rFonts w:hAnsiTheme="minorEastAsia" w:cs="Calibri" w:hint="eastAsia"/>
        </w:rPr>
        <w:t>4.根据重点实验室专项经费管理办法的严格要求，开放基金课题经费实行专款专用。所有开销在实验室所在的酒泉职业技术学院计划财务处报销。发票抬头一律为“酒泉职业技术学院”。详见《甘肃省太阳能发电系统工程重点实验室开放基金管理办法》。</w:t>
      </w:r>
    </w:p>
    <w:p w:rsidR="00FA115A" w:rsidRPr="00055679" w:rsidRDefault="00FA115A" w:rsidP="00055679">
      <w:pPr>
        <w:tabs>
          <w:tab w:val="left" w:pos="786"/>
        </w:tabs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hAnsiTheme="minorEastAsia" w:cs="Calibri"/>
        </w:rPr>
      </w:pPr>
      <w:r w:rsidRPr="00055679">
        <w:rPr>
          <w:rFonts w:hAnsiTheme="minorEastAsia" w:cs="Calibri" w:hint="eastAsia"/>
        </w:rPr>
        <w:t>5.申请人应认真填写申请书相关信息，申请人所在单位负责人应当认真审核，不得弄虚作假。一旦发现信息失真，本实验室将永久取消申请人的申请资格。</w:t>
      </w:r>
    </w:p>
    <w:p w:rsidR="00FA115A" w:rsidRPr="00055679" w:rsidRDefault="00FA115A" w:rsidP="00055679">
      <w:pPr>
        <w:adjustRightInd w:val="0"/>
        <w:snapToGrid w:val="0"/>
        <w:spacing w:line="560" w:lineRule="exact"/>
        <w:ind w:firstLineChars="210" w:firstLine="672"/>
        <w:rPr>
          <w:rFonts w:hAnsiTheme="minorEastAsia" w:cs="Calibri"/>
          <w:sz w:val="28"/>
          <w:szCs w:val="28"/>
        </w:rPr>
        <w:sectPr w:rsidR="00FA115A" w:rsidRPr="00055679" w:rsidSect="000556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985" w:left="1588" w:header="851" w:footer="567" w:gutter="0"/>
          <w:cols w:space="425"/>
          <w:titlePg/>
          <w:docGrid w:type="lines" w:linePitch="435"/>
        </w:sectPr>
      </w:pPr>
      <w:r w:rsidRPr="00055679">
        <w:rPr>
          <w:rFonts w:hAnsiTheme="minorEastAsia" w:hint="eastAsia"/>
        </w:rPr>
        <w:t>6.</w:t>
      </w:r>
      <w:r w:rsidRPr="00055679">
        <w:rPr>
          <w:rFonts w:hAnsiTheme="minorEastAsia" w:cs="Calibri" w:hint="eastAsia"/>
        </w:rPr>
        <w:t>申请书A4双面打印，1式3份。</w:t>
      </w:r>
    </w:p>
    <w:p w:rsidR="002E04BB" w:rsidRPr="002E04BB" w:rsidRDefault="002E04BB" w:rsidP="002E04BB">
      <w:pPr>
        <w:widowControl/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bCs/>
          <w:sz w:val="28"/>
          <w:szCs w:val="28"/>
        </w:rPr>
      </w:pPr>
      <w:r w:rsidRPr="002E04BB">
        <w:rPr>
          <w:rFonts w:ascii="黑体" w:eastAsia="黑体" w:hAnsi="黑体" w:hint="eastAsia"/>
          <w:bCs/>
          <w:sz w:val="28"/>
          <w:szCs w:val="28"/>
        </w:rPr>
        <w:lastRenderedPageBreak/>
        <w:t>一、项目基本信息</w:t>
      </w:r>
    </w:p>
    <w:tbl>
      <w:tblPr>
        <w:tblW w:w="515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395"/>
        <w:gridCol w:w="656"/>
        <w:gridCol w:w="842"/>
        <w:gridCol w:w="9"/>
        <w:gridCol w:w="834"/>
        <w:gridCol w:w="62"/>
        <w:gridCol w:w="647"/>
        <w:gridCol w:w="138"/>
        <w:gridCol w:w="561"/>
        <w:gridCol w:w="733"/>
        <w:gridCol w:w="1223"/>
        <w:gridCol w:w="7"/>
        <w:gridCol w:w="1230"/>
        <w:gridCol w:w="9"/>
        <w:gridCol w:w="1219"/>
      </w:tblGrid>
      <w:tr w:rsidR="002E04BB" w:rsidRPr="002E04BB" w:rsidTr="00055679">
        <w:trPr>
          <w:cantSplit/>
          <w:trHeight w:hRule="exact" w:val="567"/>
        </w:trPr>
        <w:tc>
          <w:tcPr>
            <w:tcW w:w="328" w:type="pct"/>
            <w:vMerge w:val="restar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研究课题</w:t>
            </w: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名称</w:t>
            </w:r>
          </w:p>
        </w:tc>
        <w:tc>
          <w:tcPr>
            <w:tcW w:w="4098" w:type="pct"/>
            <w:gridSpan w:val="1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leftChars="286" w:left="5079" w:hangingChars="1300" w:hanging="4164"/>
              <w:jc w:val="center"/>
              <w:rPr>
                <w:rFonts w:ascii="华文仿宋" w:eastAsia="华文仿宋" w:hAnsi="华文仿宋" w:cs="新宋体"/>
                <w:b/>
                <w:bCs/>
                <w:u w:val="single"/>
              </w:rPr>
            </w:pP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cantSplit/>
          <w:trHeight w:hRule="exact" w:val="567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起止年月</w:t>
            </w:r>
          </w:p>
        </w:tc>
        <w:tc>
          <w:tcPr>
            <w:tcW w:w="4098" w:type="pct"/>
            <w:gridSpan w:val="1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567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所属学科</w:t>
            </w:r>
          </w:p>
        </w:tc>
        <w:tc>
          <w:tcPr>
            <w:tcW w:w="2087" w:type="pct"/>
            <w:gridSpan w:val="8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500" w:firstLine="105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申请金额</w:t>
            </w:r>
          </w:p>
        </w:tc>
        <w:tc>
          <w:tcPr>
            <w:tcW w:w="1345" w:type="pct"/>
            <w:gridSpan w:val="4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400" w:firstLine="84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708"/>
        </w:trPr>
        <w:tc>
          <w:tcPr>
            <w:tcW w:w="328" w:type="pct"/>
            <w:vMerge w:val="restar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项目负责人</w:t>
            </w: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姓名</w:t>
            </w:r>
          </w:p>
        </w:tc>
        <w:tc>
          <w:tcPr>
            <w:tcW w:w="1306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身份证号</w:t>
            </w:r>
          </w:p>
        </w:tc>
        <w:tc>
          <w:tcPr>
            <w:tcW w:w="2012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702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性别</w:t>
            </w:r>
          </w:p>
        </w:tc>
        <w:tc>
          <w:tcPr>
            <w:tcW w:w="464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专业</w:t>
            </w:r>
          </w:p>
        </w:tc>
        <w:tc>
          <w:tcPr>
            <w:tcW w:w="734" w:type="pct"/>
            <w:gridSpan w:val="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学历</w:t>
            </w:r>
          </w:p>
        </w:tc>
        <w:tc>
          <w:tcPr>
            <w:tcW w:w="667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80" w:type="pct"/>
            <w:gridSpan w:val="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职称</w:t>
            </w:r>
          </w:p>
        </w:tc>
        <w:tc>
          <w:tcPr>
            <w:tcW w:w="665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cantSplit/>
          <w:trHeight w:hRule="exact" w:val="838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工作单位</w:t>
            </w:r>
          </w:p>
        </w:tc>
        <w:tc>
          <w:tcPr>
            <w:tcW w:w="4098" w:type="pct"/>
            <w:gridSpan w:val="1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700" w:firstLine="147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567"/>
        </w:trPr>
        <w:tc>
          <w:tcPr>
            <w:tcW w:w="328" w:type="pct"/>
            <w:vMerge w:val="restar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课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题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组</w:t>
            </w: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总人数</w:t>
            </w: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高级</w:t>
            </w:r>
          </w:p>
        </w:tc>
        <w:tc>
          <w:tcPr>
            <w:tcW w:w="46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中级</w:t>
            </w:r>
          </w:p>
        </w:tc>
        <w:tc>
          <w:tcPr>
            <w:tcW w:w="462" w:type="pct"/>
            <w:gridSpan w:val="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初级</w:t>
            </w: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其它</w:t>
            </w: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博士</w:t>
            </w: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硕士生</w:t>
            </w: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本科生</w:t>
            </w:r>
          </w:p>
        </w:tc>
      </w:tr>
      <w:tr w:rsidR="00055679" w:rsidRPr="002E04BB" w:rsidTr="00055679">
        <w:trPr>
          <w:cantSplit/>
          <w:trHeight w:hRule="exact" w:val="567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567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5" w:type="pct"/>
            <w:vMerge w:val="restart"/>
            <w:tcBorders>
              <w:right w:val="nil"/>
            </w:tcBorders>
            <w:vAlign w:val="center"/>
          </w:tcPr>
          <w:p w:rsidR="002E04BB" w:rsidRPr="002E04BB" w:rsidRDefault="002E04BB" w:rsidP="00055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主</w:t>
            </w:r>
          </w:p>
          <w:p w:rsidR="002E04BB" w:rsidRPr="002E04BB" w:rsidRDefault="002E04BB" w:rsidP="00055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要</w:t>
            </w:r>
          </w:p>
          <w:p w:rsidR="002E04BB" w:rsidRPr="002E04BB" w:rsidRDefault="002E04BB" w:rsidP="00055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成</w:t>
            </w:r>
          </w:p>
          <w:p w:rsidR="002E04BB" w:rsidRPr="002E04BB" w:rsidRDefault="002E04BB" w:rsidP="00055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员</w:t>
            </w:r>
          </w:p>
        </w:tc>
        <w:tc>
          <w:tcPr>
            <w:tcW w:w="358" w:type="pct"/>
            <w:vMerge w:val="restart"/>
            <w:tcBorders>
              <w:left w:val="nil"/>
            </w:tcBorders>
            <w:textDirection w:val="tbRlV"/>
            <w:vAlign w:val="center"/>
          </w:tcPr>
          <w:p w:rsidR="002E04BB" w:rsidRPr="002E04BB" w:rsidRDefault="002E04BB" w:rsidP="00055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pacing w:val="16"/>
                <w:sz w:val="18"/>
                <w:szCs w:val="24"/>
              </w:rPr>
            </w:pPr>
            <w:r w:rsidRPr="002E04BB">
              <w:rPr>
                <w:rFonts w:ascii="Times New Roman" w:eastAsia="宋体" w:hAnsi="Times New Roman"/>
                <w:spacing w:val="16"/>
                <w:sz w:val="18"/>
                <w:szCs w:val="24"/>
              </w:rPr>
              <w:t>(</w:t>
            </w:r>
            <w:r w:rsidRPr="002E04BB">
              <w:rPr>
                <w:rFonts w:ascii="Times New Roman" w:eastAsia="宋体" w:hAnsi="Times New Roman"/>
                <w:spacing w:val="16"/>
                <w:sz w:val="18"/>
                <w:szCs w:val="24"/>
              </w:rPr>
              <w:t>不含申请者</w:t>
            </w:r>
            <w:r w:rsidRPr="002E04BB">
              <w:rPr>
                <w:rFonts w:ascii="Times New Roman" w:eastAsia="宋体" w:hAnsi="Times New Roman"/>
                <w:spacing w:val="16"/>
                <w:sz w:val="18"/>
                <w:szCs w:val="24"/>
              </w:rPr>
              <w:t>)</w:t>
            </w: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姓名</w:t>
            </w:r>
          </w:p>
        </w:tc>
        <w:tc>
          <w:tcPr>
            <w:tcW w:w="922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身份证号</w:t>
            </w: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职称</w:t>
            </w: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工作单位</w:t>
            </w: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任务</w:t>
            </w:r>
            <w:r w:rsidRPr="002E04BB">
              <w:rPr>
                <w:rFonts w:ascii="Times New Roman" w:eastAsia="宋体" w:hAnsi="Times New Roman"/>
                <w:sz w:val="21"/>
                <w:szCs w:val="24"/>
              </w:rPr>
              <w:t>分工</w:t>
            </w: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/>
                <w:sz w:val="21"/>
                <w:szCs w:val="24"/>
              </w:rPr>
              <w:t>签字</w:t>
            </w:r>
          </w:p>
        </w:tc>
      </w:tr>
      <w:tr w:rsidR="00055679" w:rsidRPr="002E04BB" w:rsidTr="00055679">
        <w:trPr>
          <w:cantSplit/>
          <w:trHeight w:hRule="exact" w:val="680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5" w:type="pct"/>
            <w:vMerge/>
            <w:tcBorders>
              <w:righ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8" w:type="pct"/>
            <w:vMerge/>
            <w:tcBorders>
              <w:lef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680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5" w:type="pct"/>
            <w:vMerge/>
            <w:tcBorders>
              <w:righ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8" w:type="pct"/>
            <w:vMerge/>
            <w:tcBorders>
              <w:lef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055679" w:rsidRPr="002E04BB" w:rsidTr="00055679">
        <w:trPr>
          <w:cantSplit/>
          <w:trHeight w:hRule="exact" w:val="680"/>
        </w:trPr>
        <w:tc>
          <w:tcPr>
            <w:tcW w:w="328" w:type="pct"/>
            <w:vMerge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5" w:type="pct"/>
            <w:vMerge/>
            <w:tcBorders>
              <w:righ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8" w:type="pct"/>
            <w:vMerge/>
            <w:tcBorders>
              <w:left w:val="nil"/>
            </w:tcBorders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cantSplit/>
          <w:trHeight w:hRule="exact" w:val="4404"/>
        </w:trPr>
        <w:tc>
          <w:tcPr>
            <w:tcW w:w="328" w:type="pct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proofErr w:type="gramStart"/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研</w:t>
            </w:r>
            <w:proofErr w:type="gramEnd"/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究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内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容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和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意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义</w:t>
            </w:r>
          </w:p>
        </w:tc>
        <w:tc>
          <w:tcPr>
            <w:tcW w:w="573" w:type="pct"/>
            <w:gridSpan w:val="2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摘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要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（</w:t>
            </w: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500</w:t>
            </w:r>
          </w:p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ascii="Times New Roman" w:eastAsia="宋体" w:hAnsi="Times New Roman" w:hint="eastAsia"/>
                <w:sz w:val="21"/>
                <w:szCs w:val="24"/>
              </w:rPr>
              <w:t>字以内）</w:t>
            </w:r>
          </w:p>
        </w:tc>
        <w:tc>
          <w:tcPr>
            <w:tcW w:w="4098" w:type="pct"/>
            <w:gridSpan w:val="13"/>
            <w:vAlign w:val="center"/>
          </w:tcPr>
          <w:p w:rsidR="002E04BB" w:rsidRPr="002E04BB" w:rsidRDefault="002E04BB" w:rsidP="00FA1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</w:tbl>
    <w:p w:rsidR="002E04BB" w:rsidRPr="002E04BB" w:rsidRDefault="002E04BB" w:rsidP="002E04BB">
      <w:pPr>
        <w:widowControl/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Times New Roman" w:eastAsia="黑体" w:hAnsi="Times New Roman"/>
          <w:bCs/>
          <w:sz w:val="24"/>
          <w:szCs w:val="24"/>
        </w:rPr>
      </w:pPr>
      <w:r w:rsidRPr="002E04BB">
        <w:rPr>
          <w:rFonts w:ascii="黑体" w:eastAsia="黑体" w:hAnsi="黑体" w:hint="eastAsia"/>
          <w:bCs/>
          <w:sz w:val="28"/>
          <w:szCs w:val="28"/>
        </w:rPr>
        <w:lastRenderedPageBreak/>
        <w:t>二、</w:t>
      </w:r>
      <w:r w:rsidRPr="00055679">
        <w:rPr>
          <w:rFonts w:ascii="黑体" w:eastAsia="黑体" w:hAnsi="黑体" w:hint="eastAsia"/>
          <w:sz w:val="28"/>
          <w:szCs w:val="28"/>
        </w:rPr>
        <w:t>立项背景和意义</w:t>
      </w:r>
      <w:r w:rsidRPr="002E04BB">
        <w:rPr>
          <w:rFonts w:ascii="楷体_GB2312" w:eastAsia="楷体_GB2312" w:hAnsi="Times New Roman" w:hint="eastAsia"/>
          <w:sz w:val="24"/>
          <w:szCs w:val="24"/>
        </w:rPr>
        <w:t>（</w:t>
      </w:r>
      <w:r w:rsidRPr="002E04BB">
        <w:rPr>
          <w:rFonts w:ascii="楷体_GB2312" w:eastAsia="楷体_GB2312" w:hAnsi="宋体" w:hint="eastAsia"/>
          <w:sz w:val="24"/>
          <w:szCs w:val="24"/>
        </w:rPr>
        <w:t>包括立项背景、意义和前景，国内外研究现状）</w:t>
      </w:r>
    </w:p>
    <w:tbl>
      <w:tblPr>
        <w:tblW w:w="88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2E04BB" w:rsidRPr="002E04BB" w:rsidTr="00055679">
        <w:trPr>
          <w:trHeight w:val="11889"/>
        </w:trPr>
        <w:tc>
          <w:tcPr>
            <w:tcW w:w="8875" w:type="dxa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</w:tbl>
    <w:p w:rsidR="002E04BB" w:rsidRPr="002E04BB" w:rsidRDefault="002E04BB" w:rsidP="002E04BB">
      <w:pPr>
        <w:widowControl/>
        <w:spacing w:afterLines="50" w:after="120" w:line="240" w:lineRule="auto"/>
        <w:ind w:firstLineChars="0" w:firstLine="0"/>
        <w:jc w:val="left"/>
        <w:rPr>
          <w:rFonts w:ascii="Times New Roman" w:eastAsia="黑体" w:hAnsi="Times New Roman"/>
          <w:bCs/>
          <w:sz w:val="24"/>
          <w:szCs w:val="24"/>
        </w:rPr>
      </w:pPr>
    </w:p>
    <w:p w:rsidR="002E04BB" w:rsidRPr="002E04BB" w:rsidRDefault="002E04BB" w:rsidP="002E04BB">
      <w:pPr>
        <w:widowControl/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bCs/>
          <w:sz w:val="28"/>
          <w:szCs w:val="28"/>
        </w:rPr>
        <w:lastRenderedPageBreak/>
        <w:t>三、项目研究内容、技术路线和创新点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7"/>
      </w:tblGrid>
      <w:tr w:rsidR="002E04BB" w:rsidRPr="002E04BB" w:rsidTr="00055679">
        <w:trPr>
          <w:trHeight w:val="12180"/>
        </w:trPr>
        <w:tc>
          <w:tcPr>
            <w:tcW w:w="8997" w:type="dxa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</w:tbl>
    <w:p w:rsidR="002E04BB" w:rsidRPr="002E04BB" w:rsidRDefault="002E04BB" w:rsidP="002E04BB">
      <w:pPr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bCs/>
          <w:sz w:val="28"/>
          <w:szCs w:val="28"/>
        </w:rPr>
        <w:lastRenderedPageBreak/>
        <w:t>四、预期成果及考核指标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9"/>
      </w:tblGrid>
      <w:tr w:rsidR="002E04BB" w:rsidRPr="002E04BB" w:rsidTr="00055679">
        <w:trPr>
          <w:trHeight w:val="12059"/>
        </w:trPr>
        <w:tc>
          <w:tcPr>
            <w:tcW w:w="8999" w:type="dxa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80"/>
              <w:rPr>
                <w:rFonts w:ascii="Times New Roman" w:eastAsia="宋体" w:hAnsi="宋体"/>
                <w:sz w:val="24"/>
                <w:szCs w:val="24"/>
              </w:rPr>
            </w:pPr>
          </w:p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82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</w:p>
        </w:tc>
      </w:tr>
    </w:tbl>
    <w:p w:rsidR="002E04BB" w:rsidRPr="002E04BB" w:rsidRDefault="002E04BB" w:rsidP="002E04BB">
      <w:pPr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outlineLvl w:val="0"/>
        <w:rPr>
          <w:rFonts w:ascii="黑体" w:eastAsia="黑体" w:hAnsi="黑体"/>
          <w:b/>
          <w:sz w:val="28"/>
          <w:szCs w:val="28"/>
        </w:rPr>
      </w:pPr>
      <w:r w:rsidRPr="002E04BB">
        <w:rPr>
          <w:rFonts w:ascii="黑体" w:eastAsia="黑体" w:hAnsi="黑体" w:hint="eastAsia"/>
          <w:sz w:val="28"/>
          <w:szCs w:val="28"/>
        </w:rPr>
        <w:lastRenderedPageBreak/>
        <w:t>五、已有研究基础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3"/>
      </w:tblGrid>
      <w:tr w:rsidR="002E04BB" w:rsidRPr="002E04BB" w:rsidTr="00055679">
        <w:trPr>
          <w:trHeight w:val="11896"/>
        </w:trPr>
        <w:tc>
          <w:tcPr>
            <w:tcW w:w="9003" w:type="dxa"/>
          </w:tcPr>
          <w:p w:rsidR="002E04BB" w:rsidRPr="002E04BB" w:rsidRDefault="002E04BB" w:rsidP="002E04BB">
            <w:pPr>
              <w:spacing w:line="46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1" w:name="MEMBERS_OPERATION_INTRODUCTION"/>
            <w:bookmarkEnd w:id="1"/>
          </w:p>
        </w:tc>
      </w:tr>
    </w:tbl>
    <w:p w:rsidR="002E04BB" w:rsidRPr="002E04BB" w:rsidRDefault="002E04BB" w:rsidP="002E04BB">
      <w:pPr>
        <w:spacing w:afterLines="50" w:after="120" w:line="240" w:lineRule="auto"/>
        <w:ind w:firstLineChars="0" w:firstLine="0"/>
        <w:jc w:val="left"/>
        <w:rPr>
          <w:rFonts w:ascii="Times New Roman" w:eastAsia="黑体" w:hAnsi="Times New Roman"/>
          <w:bCs/>
          <w:sz w:val="24"/>
          <w:szCs w:val="24"/>
        </w:rPr>
      </w:pPr>
    </w:p>
    <w:p w:rsidR="002E04BB" w:rsidRPr="002E04BB" w:rsidRDefault="002E04BB" w:rsidP="00055679">
      <w:pPr>
        <w:adjustRightInd w:val="0"/>
        <w:snapToGrid w:val="0"/>
        <w:spacing w:beforeLines="15" w:before="36" w:afterLines="50" w:after="120" w:line="240" w:lineRule="auto"/>
        <w:ind w:firstLineChars="0" w:firstLine="0"/>
        <w:jc w:val="left"/>
        <w:rPr>
          <w:rFonts w:ascii="黑体" w:eastAsia="黑体" w:hAnsi="黑体"/>
          <w:bCs/>
          <w:sz w:val="28"/>
          <w:szCs w:val="28"/>
        </w:rPr>
      </w:pPr>
      <w:r w:rsidRPr="002E04BB">
        <w:rPr>
          <w:rFonts w:ascii="黑体" w:eastAsia="黑体" w:hAnsi="黑体" w:hint="eastAsia"/>
          <w:bCs/>
          <w:sz w:val="28"/>
          <w:szCs w:val="28"/>
        </w:rPr>
        <w:lastRenderedPageBreak/>
        <w:t>六、项目实施进度</w:t>
      </w: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5805"/>
      </w:tblGrid>
      <w:tr w:rsidR="002E04BB" w:rsidRPr="002E04BB" w:rsidTr="00055679">
        <w:trPr>
          <w:trHeight w:hRule="exact" w:val="810"/>
          <w:jc w:val="center"/>
        </w:trPr>
        <w:tc>
          <w:tcPr>
            <w:tcW w:w="3029" w:type="dxa"/>
            <w:vAlign w:val="center"/>
          </w:tcPr>
          <w:p w:rsidR="002E04BB" w:rsidRPr="00055679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55679">
              <w:rPr>
                <w:rFonts w:ascii="宋体" w:eastAsia="宋体" w:hAnsi="宋体" w:cs="宋体" w:hint="eastAsia"/>
                <w:b/>
                <w:sz w:val="24"/>
                <w:szCs w:val="24"/>
              </w:rPr>
              <w:t>起 始 年 月</w:t>
            </w:r>
          </w:p>
        </w:tc>
        <w:tc>
          <w:tcPr>
            <w:tcW w:w="5805" w:type="dxa"/>
            <w:vAlign w:val="center"/>
          </w:tcPr>
          <w:p w:rsidR="002E04BB" w:rsidRPr="00055679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55679">
              <w:rPr>
                <w:rFonts w:ascii="宋体" w:eastAsia="宋体" w:hAnsi="宋体" w:cs="宋体" w:hint="eastAsia"/>
                <w:b/>
                <w:sz w:val="24"/>
                <w:szCs w:val="24"/>
              </w:rPr>
              <w:t>进度目标要求</w:t>
            </w: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85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2E04BB" w:rsidRPr="002E04BB" w:rsidTr="00055679">
        <w:trPr>
          <w:trHeight w:hRule="exact" w:val="781"/>
          <w:jc w:val="center"/>
        </w:trPr>
        <w:tc>
          <w:tcPr>
            <w:tcW w:w="3029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2E04BB" w:rsidRPr="002E04BB" w:rsidRDefault="002E04BB" w:rsidP="002E04BB">
            <w:pPr>
              <w:adjustRightInd w:val="0"/>
              <w:snapToGrid w:val="0"/>
              <w:spacing w:line="520" w:lineRule="exact"/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</w:tbl>
    <w:p w:rsidR="002E04BB" w:rsidRDefault="002E04BB" w:rsidP="002E04BB">
      <w:pPr>
        <w:spacing w:afterLines="50" w:after="120" w:line="240" w:lineRule="auto"/>
        <w:ind w:firstLineChars="0" w:firstLine="0"/>
        <w:rPr>
          <w:rFonts w:ascii="Times New Roman" w:eastAsia="黑体" w:hAnsi="Times New Roman"/>
          <w:bCs/>
          <w:kern w:val="44"/>
          <w:sz w:val="24"/>
          <w:szCs w:val="44"/>
        </w:rPr>
      </w:pPr>
    </w:p>
    <w:p w:rsidR="002E04BB" w:rsidRPr="002E04BB" w:rsidRDefault="002E04BB" w:rsidP="002E04BB">
      <w:pPr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bCs/>
          <w:kern w:val="44"/>
          <w:sz w:val="28"/>
          <w:szCs w:val="28"/>
        </w:rPr>
        <w:lastRenderedPageBreak/>
        <w:t>七、经费预算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05"/>
      </w:tblGrid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金额（万元）</w:t>
            </w: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一、经费支出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1.设备费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2.材料费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3.测试试验台</w:t>
            </w:r>
            <w:proofErr w:type="gramStart"/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搭建费</w:t>
            </w:r>
            <w:proofErr w:type="gramEnd"/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4.燃料动力费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5.差旅费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6.会议费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7.国际合作交流费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8.出版/文献/信息传播/知识产权事务费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9.劳务费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10.专家咨询费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420"/>
        </w:trPr>
        <w:tc>
          <w:tcPr>
            <w:tcW w:w="5670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11.其他支出</w:t>
            </w:r>
          </w:p>
        </w:tc>
        <w:tc>
          <w:tcPr>
            <w:tcW w:w="3205" w:type="dxa"/>
            <w:vAlign w:val="center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04BB" w:rsidRPr="002E04BB" w:rsidTr="00055679">
        <w:trPr>
          <w:trHeight w:val="6510"/>
        </w:trPr>
        <w:tc>
          <w:tcPr>
            <w:tcW w:w="8875" w:type="dxa"/>
            <w:gridSpan w:val="2"/>
          </w:tcPr>
          <w:p w:rsidR="002E04BB" w:rsidRPr="002E04BB" w:rsidRDefault="002E04BB" w:rsidP="002E04BB">
            <w:pPr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E04B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二、对各项支出的测算理由和说明：</w:t>
            </w:r>
          </w:p>
          <w:p w:rsidR="002E04BB" w:rsidRPr="002E04BB" w:rsidRDefault="002E04BB" w:rsidP="002E04BB">
            <w:pPr>
              <w:ind w:firstLineChars="0" w:firstLine="0"/>
              <w:rPr>
                <w:rFonts w:ascii="Times New Roman" w:eastAsia="宋体" w:hAnsi="宋体"/>
                <w:sz w:val="21"/>
                <w:szCs w:val="21"/>
              </w:rPr>
            </w:pPr>
          </w:p>
          <w:p w:rsidR="002E04BB" w:rsidRPr="002E04BB" w:rsidRDefault="002E04BB" w:rsidP="002E04BB">
            <w:pPr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2E04BB" w:rsidRPr="002E04BB" w:rsidRDefault="002E04BB" w:rsidP="002E04BB">
      <w:pPr>
        <w:widowControl/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sz w:val="28"/>
          <w:szCs w:val="28"/>
        </w:rPr>
        <w:lastRenderedPageBreak/>
        <w:t>八、申报单位意见</w:t>
      </w:r>
    </w:p>
    <w:tbl>
      <w:tblPr>
        <w:tblW w:w="88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1"/>
      </w:tblGrid>
      <w:tr w:rsidR="002E04BB" w:rsidRPr="002E04BB" w:rsidTr="00055679">
        <w:trPr>
          <w:trHeight w:val="3410"/>
        </w:trPr>
        <w:tc>
          <w:tcPr>
            <w:tcW w:w="8861" w:type="dxa"/>
          </w:tcPr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>负责人签字：               申报单位（盖章）：</w:t>
            </w: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 w:rsidR="002E04BB" w:rsidRPr="002E04BB" w:rsidRDefault="002E04BB" w:rsidP="002E04BB">
      <w:pPr>
        <w:spacing w:line="360" w:lineRule="exact"/>
        <w:ind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2E04BB" w:rsidRPr="002E04BB" w:rsidRDefault="002E04BB" w:rsidP="002E04BB">
      <w:pPr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sz w:val="28"/>
          <w:szCs w:val="28"/>
        </w:rPr>
        <w:t>九、学术委员会（或专家级）评审意见</w:t>
      </w:r>
    </w:p>
    <w:tbl>
      <w:tblPr>
        <w:tblW w:w="8861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1"/>
      </w:tblGrid>
      <w:tr w:rsidR="002E04BB" w:rsidRPr="002E04BB" w:rsidTr="00055679">
        <w:trPr>
          <w:trHeight w:val="3143"/>
        </w:trPr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BB" w:rsidRPr="002E04BB" w:rsidRDefault="002E04BB" w:rsidP="002E04BB">
            <w:pPr>
              <w:autoSpaceDE w:val="0"/>
              <w:autoSpaceDN w:val="0"/>
              <w:ind w:firstLineChars="0" w:firstLine="0"/>
              <w:rPr>
                <w:rFonts w:ascii="Calibri" w:eastAsia="黑体" w:hAnsi="Calibri" w:cs="Calibri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 xml:space="preserve">  </w:t>
            </w: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>实验室学术委员会主任（或专家组组长）(签章)：</w:t>
            </w: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="600"/>
              <w:rPr>
                <w:rFonts w:ascii="Calibri" w:eastAsia="黑体" w:hAnsi="Calibri" w:cs="Calibri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 xml:space="preserve">                                    年  月  日</w:t>
            </w:r>
          </w:p>
        </w:tc>
      </w:tr>
    </w:tbl>
    <w:p w:rsidR="002E04BB" w:rsidRPr="002E04BB" w:rsidRDefault="002E04BB" w:rsidP="002E04BB">
      <w:pPr>
        <w:spacing w:line="360" w:lineRule="exact"/>
        <w:ind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2E04BB" w:rsidRPr="002E04BB" w:rsidRDefault="002E04BB" w:rsidP="002E04BB">
      <w:pPr>
        <w:adjustRightInd w:val="0"/>
        <w:snapToGrid w:val="0"/>
        <w:spacing w:beforeLines="15" w:before="36" w:afterLines="15" w:after="36" w:line="24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2E04BB">
        <w:rPr>
          <w:rFonts w:ascii="黑体" w:eastAsia="黑体" w:hAnsi="黑体" w:hint="eastAsia"/>
          <w:sz w:val="28"/>
          <w:szCs w:val="28"/>
        </w:rPr>
        <w:t>十、重点实验室审批意见</w:t>
      </w:r>
    </w:p>
    <w:tbl>
      <w:tblPr>
        <w:tblW w:w="88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2E04BB" w:rsidRPr="002E04BB" w:rsidTr="00055679">
        <w:trPr>
          <w:trHeight w:val="4009"/>
        </w:trPr>
        <w:tc>
          <w:tcPr>
            <w:tcW w:w="8875" w:type="dxa"/>
          </w:tcPr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100" w:firstLine="300"/>
              <w:rPr>
                <w:rFonts w:hAnsi="宋体"/>
                <w:sz w:val="30"/>
                <w:szCs w:val="30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>重点实验室负责人（签字）：             实验室（盖章）：</w:t>
            </w: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2E04BB">
              <w:rPr>
                <w:rFonts w:hAnsi="宋体" w:hint="eastAsia"/>
                <w:sz w:val="30"/>
                <w:szCs w:val="30"/>
              </w:rPr>
              <w:t xml:space="preserve">               年  月  日                 年  月  日</w:t>
            </w:r>
          </w:p>
          <w:p w:rsidR="002E04BB" w:rsidRPr="002E04BB" w:rsidRDefault="002E04BB" w:rsidP="002E04BB">
            <w:pPr>
              <w:spacing w:line="360" w:lineRule="exact"/>
              <w:ind w:firstLineChars="0" w:firstLine="0"/>
              <w:rPr>
                <w:rFonts w:hAnsi="宋体"/>
                <w:sz w:val="30"/>
                <w:szCs w:val="30"/>
              </w:rPr>
            </w:pPr>
          </w:p>
        </w:tc>
      </w:tr>
    </w:tbl>
    <w:p w:rsidR="002E04BB" w:rsidRPr="002E04BB" w:rsidRDefault="002E04BB" w:rsidP="0023741C">
      <w:pPr>
        <w:spacing w:beforeLines="100" w:before="240" w:afterLines="50" w:after="120" w:line="300" w:lineRule="auto"/>
        <w:ind w:firstLineChars="0" w:firstLine="0"/>
        <w:rPr>
          <w:rFonts w:hAnsi="黑体"/>
          <w:snapToGrid w:val="0"/>
        </w:rPr>
      </w:pPr>
    </w:p>
    <w:sectPr w:rsidR="002E04BB" w:rsidRPr="002E04BB" w:rsidSect="008622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98" w:right="1474" w:bottom="1985" w:left="1588" w:header="0" w:footer="0" w:gutter="0"/>
      <w:pgNumType w:fmt="numberInDash" w:chapSep="emDash"/>
      <w:cols w:space="425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9" w:rsidRDefault="00D178C9" w:rsidP="0019267C">
      <w:pPr>
        <w:spacing w:line="240" w:lineRule="auto"/>
        <w:ind w:firstLine="640"/>
      </w:pPr>
      <w:r>
        <w:separator/>
      </w:r>
    </w:p>
  </w:endnote>
  <w:endnote w:type="continuationSeparator" w:id="0">
    <w:p w:rsidR="00D178C9" w:rsidRDefault="00D178C9" w:rsidP="0019267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9" w:rsidRDefault="00055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5A" w:rsidRDefault="00FA115A" w:rsidP="005C2BC9">
    <w:pPr>
      <w:pStyle w:val="a5"/>
      <w:ind w:firstLine="360"/>
      <w:jc w:val="center"/>
    </w:pPr>
  </w:p>
  <w:p w:rsidR="00FA115A" w:rsidRDefault="00FA115A" w:rsidP="005C2BC9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9" w:rsidRDefault="0005567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1178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949FE" w:rsidRPr="003949FE" w:rsidRDefault="00A15732" w:rsidP="003949FE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949FE" w:rsidRPr="003949F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0296E" w:rsidRPr="00B0296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0296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10 -</w:t>
        </w: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949FE" w:rsidRDefault="003949FE">
    <w:pPr>
      <w:pStyle w:val="a5"/>
    </w:pPr>
  </w:p>
  <w:p w:rsidR="006E3947" w:rsidRDefault="006E3947" w:rsidP="00001A51">
    <w:pPr>
      <w:ind w:firstLine="6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0538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949FE" w:rsidRPr="003949FE" w:rsidRDefault="00A15732" w:rsidP="003949FE">
        <w:pPr>
          <w:pStyle w:val="a5"/>
          <w:ind w:firstLine="64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949FE" w:rsidRPr="003949F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0296E" w:rsidRPr="00B0296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0296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11 -</w:t>
        </w:r>
        <w:r w:rsidRPr="003949F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949FE" w:rsidRDefault="003949FE" w:rsidP="003949FE">
    <w:pPr>
      <w:pStyle w:val="ac"/>
      <w:ind w:firstLine="643"/>
    </w:pPr>
  </w:p>
  <w:p w:rsidR="006E3947" w:rsidRDefault="006E3947" w:rsidP="00001A51">
    <w:pPr>
      <w:ind w:firstLine="64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FE" w:rsidRDefault="00394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9" w:rsidRDefault="00D178C9" w:rsidP="0019267C">
      <w:pPr>
        <w:spacing w:line="240" w:lineRule="auto"/>
        <w:ind w:firstLine="640"/>
      </w:pPr>
      <w:r>
        <w:separator/>
      </w:r>
    </w:p>
  </w:footnote>
  <w:footnote w:type="continuationSeparator" w:id="0">
    <w:p w:rsidR="00D178C9" w:rsidRDefault="00D178C9" w:rsidP="0019267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9" w:rsidRDefault="00055679" w:rsidP="00055679">
    <w:pPr>
      <w:pStyle w:val="Bodytext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9" w:rsidRDefault="00055679" w:rsidP="00055679">
    <w:pPr>
      <w:pStyle w:val="Bodytext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9" w:rsidRDefault="00055679" w:rsidP="00055679">
    <w:pPr>
      <w:pStyle w:val="Bodytext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FE" w:rsidRDefault="003949FE" w:rsidP="003949FE">
    <w:pPr>
      <w:pStyle w:val="ac"/>
      <w:ind w:firstLine="643"/>
    </w:pPr>
  </w:p>
  <w:p w:rsidR="006E3947" w:rsidRDefault="006E3947" w:rsidP="00001A51">
    <w:pPr>
      <w:ind w:firstLine="6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FE" w:rsidRDefault="003949FE" w:rsidP="003949FE">
    <w:pPr>
      <w:pStyle w:val="ac"/>
      <w:ind w:firstLine="643"/>
    </w:pPr>
  </w:p>
  <w:p w:rsidR="006E3947" w:rsidRDefault="006E3947" w:rsidP="00001A51">
    <w:pPr>
      <w:ind w:firstLine="64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FE" w:rsidRDefault="003949FE" w:rsidP="003949FE">
    <w:pPr>
      <w:pStyle w:val="ac"/>
      <w:ind w:firstLine="6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9E778"/>
    <w:multiLevelType w:val="singleLevel"/>
    <w:tmpl w:val="AC89E7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081C0C"/>
    <w:multiLevelType w:val="singleLevel"/>
    <w:tmpl w:val="C2081C0C"/>
    <w:lvl w:ilvl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E7497217"/>
    <w:multiLevelType w:val="singleLevel"/>
    <w:tmpl w:val="E74972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906050"/>
    <w:multiLevelType w:val="hybridMultilevel"/>
    <w:tmpl w:val="12BE5328"/>
    <w:lvl w:ilvl="0" w:tplc="ED92BDDC">
      <w:start w:val="1"/>
      <w:numFmt w:val="japaneseCounting"/>
      <w:lvlText w:val="%1、"/>
      <w:lvlJc w:val="left"/>
      <w:pPr>
        <w:ind w:left="132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60E3A"/>
    <w:multiLevelType w:val="multilevel"/>
    <w:tmpl w:val="32260E3A"/>
    <w:lvl w:ilvl="0">
      <w:start w:val="1"/>
      <w:numFmt w:val="decimal"/>
      <w:lvlText w:val="%1、"/>
      <w:lvlJc w:val="left"/>
      <w:pPr>
        <w:tabs>
          <w:tab w:val="left" w:pos="834"/>
        </w:tabs>
        <w:ind w:left="8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oa.jqzy.com:80/seeyon/officeservlet"/>
  </w:docVars>
  <w:rsids>
    <w:rsidRoot w:val="00D517AE"/>
    <w:rsid w:val="00000702"/>
    <w:rsid w:val="000007BA"/>
    <w:rsid w:val="00001A51"/>
    <w:rsid w:val="00015668"/>
    <w:rsid w:val="00020314"/>
    <w:rsid w:val="0002268F"/>
    <w:rsid w:val="00027094"/>
    <w:rsid w:val="0002779D"/>
    <w:rsid w:val="00035CB2"/>
    <w:rsid w:val="00040F2C"/>
    <w:rsid w:val="00045301"/>
    <w:rsid w:val="00045DEA"/>
    <w:rsid w:val="00046B5F"/>
    <w:rsid w:val="000471AC"/>
    <w:rsid w:val="000519D8"/>
    <w:rsid w:val="000520BB"/>
    <w:rsid w:val="00055679"/>
    <w:rsid w:val="00057CE0"/>
    <w:rsid w:val="00061A0E"/>
    <w:rsid w:val="0006230E"/>
    <w:rsid w:val="0006760C"/>
    <w:rsid w:val="00077AE2"/>
    <w:rsid w:val="00082AD0"/>
    <w:rsid w:val="00084B19"/>
    <w:rsid w:val="00093B36"/>
    <w:rsid w:val="00093DDA"/>
    <w:rsid w:val="000953FA"/>
    <w:rsid w:val="000959F5"/>
    <w:rsid w:val="000A1077"/>
    <w:rsid w:val="000A23FB"/>
    <w:rsid w:val="000A686A"/>
    <w:rsid w:val="000B0C38"/>
    <w:rsid w:val="000B619F"/>
    <w:rsid w:val="000B6775"/>
    <w:rsid w:val="000C088F"/>
    <w:rsid w:val="000C51D6"/>
    <w:rsid w:val="000C5CB4"/>
    <w:rsid w:val="000C63AE"/>
    <w:rsid w:val="000D09F3"/>
    <w:rsid w:val="000D3B0E"/>
    <w:rsid w:val="000D56A5"/>
    <w:rsid w:val="000D5D6C"/>
    <w:rsid w:val="000D7948"/>
    <w:rsid w:val="000E255B"/>
    <w:rsid w:val="000E2BB6"/>
    <w:rsid w:val="000E5BDB"/>
    <w:rsid w:val="000F271A"/>
    <w:rsid w:val="000F4304"/>
    <w:rsid w:val="00101B5E"/>
    <w:rsid w:val="00102869"/>
    <w:rsid w:val="00102D3F"/>
    <w:rsid w:val="00102D52"/>
    <w:rsid w:val="00103B6C"/>
    <w:rsid w:val="00105028"/>
    <w:rsid w:val="0010645F"/>
    <w:rsid w:val="00111837"/>
    <w:rsid w:val="00121834"/>
    <w:rsid w:val="00121CC4"/>
    <w:rsid w:val="00122087"/>
    <w:rsid w:val="0012433E"/>
    <w:rsid w:val="00127DAD"/>
    <w:rsid w:val="00131BA0"/>
    <w:rsid w:val="00131D90"/>
    <w:rsid w:val="001424A2"/>
    <w:rsid w:val="00144DED"/>
    <w:rsid w:val="00151741"/>
    <w:rsid w:val="00155604"/>
    <w:rsid w:val="001620F1"/>
    <w:rsid w:val="00162B73"/>
    <w:rsid w:val="00175C4F"/>
    <w:rsid w:val="0017733B"/>
    <w:rsid w:val="001806CC"/>
    <w:rsid w:val="00183A53"/>
    <w:rsid w:val="00183BB6"/>
    <w:rsid w:val="001847DC"/>
    <w:rsid w:val="0018719F"/>
    <w:rsid w:val="00190024"/>
    <w:rsid w:val="0019267C"/>
    <w:rsid w:val="001A08AA"/>
    <w:rsid w:val="001A308F"/>
    <w:rsid w:val="001B115A"/>
    <w:rsid w:val="001B78EF"/>
    <w:rsid w:val="001C0A18"/>
    <w:rsid w:val="001C2132"/>
    <w:rsid w:val="001C372B"/>
    <w:rsid w:val="001C50DD"/>
    <w:rsid w:val="001C6B86"/>
    <w:rsid w:val="001D219D"/>
    <w:rsid w:val="001E25A6"/>
    <w:rsid w:val="001E62A7"/>
    <w:rsid w:val="001F4C24"/>
    <w:rsid w:val="00203D80"/>
    <w:rsid w:val="00213468"/>
    <w:rsid w:val="00213629"/>
    <w:rsid w:val="0022424C"/>
    <w:rsid w:val="0022429E"/>
    <w:rsid w:val="0023741C"/>
    <w:rsid w:val="00237BE0"/>
    <w:rsid w:val="00240490"/>
    <w:rsid w:val="002432E7"/>
    <w:rsid w:val="00243904"/>
    <w:rsid w:val="00251F79"/>
    <w:rsid w:val="00256F77"/>
    <w:rsid w:val="00265446"/>
    <w:rsid w:val="00272DEF"/>
    <w:rsid w:val="00272F97"/>
    <w:rsid w:val="00275055"/>
    <w:rsid w:val="00276763"/>
    <w:rsid w:val="0028008A"/>
    <w:rsid w:val="00282233"/>
    <w:rsid w:val="00285C14"/>
    <w:rsid w:val="002869FA"/>
    <w:rsid w:val="00286F17"/>
    <w:rsid w:val="002912DA"/>
    <w:rsid w:val="00296FCB"/>
    <w:rsid w:val="002A1FDC"/>
    <w:rsid w:val="002A440D"/>
    <w:rsid w:val="002B2190"/>
    <w:rsid w:val="002B5515"/>
    <w:rsid w:val="002B7368"/>
    <w:rsid w:val="002C2BC9"/>
    <w:rsid w:val="002C6429"/>
    <w:rsid w:val="002D2CF2"/>
    <w:rsid w:val="002D40E4"/>
    <w:rsid w:val="002E04BB"/>
    <w:rsid w:val="002F520C"/>
    <w:rsid w:val="00312637"/>
    <w:rsid w:val="00312648"/>
    <w:rsid w:val="00313D3F"/>
    <w:rsid w:val="00315890"/>
    <w:rsid w:val="00322117"/>
    <w:rsid w:val="00322DFC"/>
    <w:rsid w:val="00325B28"/>
    <w:rsid w:val="00330FD6"/>
    <w:rsid w:val="00340565"/>
    <w:rsid w:val="003405C8"/>
    <w:rsid w:val="00341131"/>
    <w:rsid w:val="00346F6D"/>
    <w:rsid w:val="00357C97"/>
    <w:rsid w:val="0036634C"/>
    <w:rsid w:val="00370E88"/>
    <w:rsid w:val="00371227"/>
    <w:rsid w:val="00375BC3"/>
    <w:rsid w:val="00380D90"/>
    <w:rsid w:val="00381C96"/>
    <w:rsid w:val="00391E0D"/>
    <w:rsid w:val="003949FE"/>
    <w:rsid w:val="003A104E"/>
    <w:rsid w:val="003B0FD6"/>
    <w:rsid w:val="003E0164"/>
    <w:rsid w:val="003E53DA"/>
    <w:rsid w:val="003E5A7D"/>
    <w:rsid w:val="003E7512"/>
    <w:rsid w:val="003F5EDF"/>
    <w:rsid w:val="00401BE4"/>
    <w:rsid w:val="004072C7"/>
    <w:rsid w:val="00407FE0"/>
    <w:rsid w:val="0041678B"/>
    <w:rsid w:val="00421841"/>
    <w:rsid w:val="0042276E"/>
    <w:rsid w:val="00423D9A"/>
    <w:rsid w:val="004325CB"/>
    <w:rsid w:val="00433E5E"/>
    <w:rsid w:val="00441DD1"/>
    <w:rsid w:val="00443E45"/>
    <w:rsid w:val="004466A3"/>
    <w:rsid w:val="0044767F"/>
    <w:rsid w:val="0045035F"/>
    <w:rsid w:val="004570F2"/>
    <w:rsid w:val="00464DFA"/>
    <w:rsid w:val="00467404"/>
    <w:rsid w:val="00470C7A"/>
    <w:rsid w:val="004721AC"/>
    <w:rsid w:val="004727A6"/>
    <w:rsid w:val="0047338F"/>
    <w:rsid w:val="00473ECC"/>
    <w:rsid w:val="0048292E"/>
    <w:rsid w:val="00487AF2"/>
    <w:rsid w:val="004925F9"/>
    <w:rsid w:val="004A3854"/>
    <w:rsid w:val="004B66D2"/>
    <w:rsid w:val="004C2425"/>
    <w:rsid w:val="004C32BB"/>
    <w:rsid w:val="004D0C28"/>
    <w:rsid w:val="004E1430"/>
    <w:rsid w:val="004E291D"/>
    <w:rsid w:val="004E7837"/>
    <w:rsid w:val="004F37B6"/>
    <w:rsid w:val="004F76F8"/>
    <w:rsid w:val="00510326"/>
    <w:rsid w:val="00510F1C"/>
    <w:rsid w:val="00514377"/>
    <w:rsid w:val="0051442E"/>
    <w:rsid w:val="005157B3"/>
    <w:rsid w:val="00520426"/>
    <w:rsid w:val="0052249C"/>
    <w:rsid w:val="005227DF"/>
    <w:rsid w:val="00523BBB"/>
    <w:rsid w:val="00526A48"/>
    <w:rsid w:val="00530A9C"/>
    <w:rsid w:val="00534C9B"/>
    <w:rsid w:val="00540CC2"/>
    <w:rsid w:val="00541D5C"/>
    <w:rsid w:val="005445B4"/>
    <w:rsid w:val="00544D38"/>
    <w:rsid w:val="005455E6"/>
    <w:rsid w:val="00545F6D"/>
    <w:rsid w:val="00546312"/>
    <w:rsid w:val="00547375"/>
    <w:rsid w:val="0055056D"/>
    <w:rsid w:val="00552D47"/>
    <w:rsid w:val="00553091"/>
    <w:rsid w:val="00557CE0"/>
    <w:rsid w:val="00557FF3"/>
    <w:rsid w:val="005607D3"/>
    <w:rsid w:val="00560A97"/>
    <w:rsid w:val="00560CE3"/>
    <w:rsid w:val="00563A08"/>
    <w:rsid w:val="00570576"/>
    <w:rsid w:val="00574F81"/>
    <w:rsid w:val="00575C99"/>
    <w:rsid w:val="00576CC5"/>
    <w:rsid w:val="005802D2"/>
    <w:rsid w:val="005855A3"/>
    <w:rsid w:val="00595442"/>
    <w:rsid w:val="0059552C"/>
    <w:rsid w:val="00596FE8"/>
    <w:rsid w:val="005A2630"/>
    <w:rsid w:val="005A682F"/>
    <w:rsid w:val="005A7811"/>
    <w:rsid w:val="005B108B"/>
    <w:rsid w:val="005B55CF"/>
    <w:rsid w:val="005C04FE"/>
    <w:rsid w:val="005C0CA7"/>
    <w:rsid w:val="005C1B85"/>
    <w:rsid w:val="005C1F4D"/>
    <w:rsid w:val="005C3D2A"/>
    <w:rsid w:val="005C4D5C"/>
    <w:rsid w:val="005C4DC9"/>
    <w:rsid w:val="005D0D51"/>
    <w:rsid w:val="005D5040"/>
    <w:rsid w:val="005E12F3"/>
    <w:rsid w:val="005E3CFD"/>
    <w:rsid w:val="005E3EAF"/>
    <w:rsid w:val="005F37F7"/>
    <w:rsid w:val="00604C19"/>
    <w:rsid w:val="006106DC"/>
    <w:rsid w:val="00612C0E"/>
    <w:rsid w:val="0061524A"/>
    <w:rsid w:val="00615784"/>
    <w:rsid w:val="00621CF7"/>
    <w:rsid w:val="00622F70"/>
    <w:rsid w:val="00627886"/>
    <w:rsid w:val="00630291"/>
    <w:rsid w:val="00630916"/>
    <w:rsid w:val="00644D67"/>
    <w:rsid w:val="00647E25"/>
    <w:rsid w:val="0065118E"/>
    <w:rsid w:val="00660199"/>
    <w:rsid w:val="006619ED"/>
    <w:rsid w:val="00670FE8"/>
    <w:rsid w:val="00672F11"/>
    <w:rsid w:val="00680863"/>
    <w:rsid w:val="006818C8"/>
    <w:rsid w:val="00684E11"/>
    <w:rsid w:val="006867A7"/>
    <w:rsid w:val="006954F1"/>
    <w:rsid w:val="006A7221"/>
    <w:rsid w:val="006B1860"/>
    <w:rsid w:val="006B35FA"/>
    <w:rsid w:val="006B49B7"/>
    <w:rsid w:val="006B6B60"/>
    <w:rsid w:val="006C14AA"/>
    <w:rsid w:val="006C196D"/>
    <w:rsid w:val="006D496C"/>
    <w:rsid w:val="006E34F8"/>
    <w:rsid w:val="006E3947"/>
    <w:rsid w:val="006E577C"/>
    <w:rsid w:val="006F127E"/>
    <w:rsid w:val="006F1A37"/>
    <w:rsid w:val="0070614C"/>
    <w:rsid w:val="00711183"/>
    <w:rsid w:val="00713923"/>
    <w:rsid w:val="00714121"/>
    <w:rsid w:val="00716BAC"/>
    <w:rsid w:val="00720226"/>
    <w:rsid w:val="00724DA5"/>
    <w:rsid w:val="00726B59"/>
    <w:rsid w:val="007305F5"/>
    <w:rsid w:val="00732F57"/>
    <w:rsid w:val="00734D7D"/>
    <w:rsid w:val="00737DF1"/>
    <w:rsid w:val="00750986"/>
    <w:rsid w:val="00751816"/>
    <w:rsid w:val="00781FD6"/>
    <w:rsid w:val="00782FDE"/>
    <w:rsid w:val="00783073"/>
    <w:rsid w:val="00796CD5"/>
    <w:rsid w:val="00797D56"/>
    <w:rsid w:val="007A256F"/>
    <w:rsid w:val="007A493C"/>
    <w:rsid w:val="007A7C0D"/>
    <w:rsid w:val="007B2F5A"/>
    <w:rsid w:val="007B50FD"/>
    <w:rsid w:val="007B7EC8"/>
    <w:rsid w:val="007C59B7"/>
    <w:rsid w:val="007C628E"/>
    <w:rsid w:val="007C7B84"/>
    <w:rsid w:val="007D206E"/>
    <w:rsid w:val="007D3988"/>
    <w:rsid w:val="007D64F6"/>
    <w:rsid w:val="007E3841"/>
    <w:rsid w:val="007E6810"/>
    <w:rsid w:val="007F405D"/>
    <w:rsid w:val="007F543B"/>
    <w:rsid w:val="00825B36"/>
    <w:rsid w:val="008315F7"/>
    <w:rsid w:val="00831911"/>
    <w:rsid w:val="0083416C"/>
    <w:rsid w:val="00843869"/>
    <w:rsid w:val="00850200"/>
    <w:rsid w:val="00852023"/>
    <w:rsid w:val="00857607"/>
    <w:rsid w:val="00862296"/>
    <w:rsid w:val="008662B2"/>
    <w:rsid w:val="00870097"/>
    <w:rsid w:val="00873D8F"/>
    <w:rsid w:val="00877B9A"/>
    <w:rsid w:val="00880F59"/>
    <w:rsid w:val="00883A5A"/>
    <w:rsid w:val="008A0199"/>
    <w:rsid w:val="008A185C"/>
    <w:rsid w:val="008A443A"/>
    <w:rsid w:val="008A730C"/>
    <w:rsid w:val="008B0AF3"/>
    <w:rsid w:val="008B3C8D"/>
    <w:rsid w:val="008C113F"/>
    <w:rsid w:val="008C24DA"/>
    <w:rsid w:val="008C24DB"/>
    <w:rsid w:val="008C51FB"/>
    <w:rsid w:val="008E721B"/>
    <w:rsid w:val="008F171A"/>
    <w:rsid w:val="008F1FEE"/>
    <w:rsid w:val="008F7169"/>
    <w:rsid w:val="009021BC"/>
    <w:rsid w:val="00913FA7"/>
    <w:rsid w:val="0091488E"/>
    <w:rsid w:val="00914E5C"/>
    <w:rsid w:val="00916C60"/>
    <w:rsid w:val="00917188"/>
    <w:rsid w:val="00927759"/>
    <w:rsid w:val="00930E88"/>
    <w:rsid w:val="0093328B"/>
    <w:rsid w:val="00934032"/>
    <w:rsid w:val="00935255"/>
    <w:rsid w:val="009377DE"/>
    <w:rsid w:val="00942E5B"/>
    <w:rsid w:val="00946462"/>
    <w:rsid w:val="0094665B"/>
    <w:rsid w:val="00955CCD"/>
    <w:rsid w:val="00957166"/>
    <w:rsid w:val="00960527"/>
    <w:rsid w:val="00967BFA"/>
    <w:rsid w:val="0097061F"/>
    <w:rsid w:val="00970BEB"/>
    <w:rsid w:val="00971B1F"/>
    <w:rsid w:val="00971CFA"/>
    <w:rsid w:val="0097778A"/>
    <w:rsid w:val="00977D53"/>
    <w:rsid w:val="00982A7E"/>
    <w:rsid w:val="00982BAC"/>
    <w:rsid w:val="00990159"/>
    <w:rsid w:val="00990F86"/>
    <w:rsid w:val="0099304A"/>
    <w:rsid w:val="0099436A"/>
    <w:rsid w:val="00994482"/>
    <w:rsid w:val="00997B22"/>
    <w:rsid w:val="00997BC0"/>
    <w:rsid w:val="009A0971"/>
    <w:rsid w:val="009A3E85"/>
    <w:rsid w:val="009A5F06"/>
    <w:rsid w:val="009A7CDD"/>
    <w:rsid w:val="009B52F8"/>
    <w:rsid w:val="009B60C7"/>
    <w:rsid w:val="009C1013"/>
    <w:rsid w:val="009D3F73"/>
    <w:rsid w:val="009D629C"/>
    <w:rsid w:val="009F0974"/>
    <w:rsid w:val="009F0F08"/>
    <w:rsid w:val="009F11D5"/>
    <w:rsid w:val="009F18C6"/>
    <w:rsid w:val="009F5B7B"/>
    <w:rsid w:val="00A00059"/>
    <w:rsid w:val="00A03902"/>
    <w:rsid w:val="00A04088"/>
    <w:rsid w:val="00A108D3"/>
    <w:rsid w:val="00A11D9B"/>
    <w:rsid w:val="00A12529"/>
    <w:rsid w:val="00A15732"/>
    <w:rsid w:val="00A15955"/>
    <w:rsid w:val="00A30CC9"/>
    <w:rsid w:val="00A312CA"/>
    <w:rsid w:val="00A4166E"/>
    <w:rsid w:val="00A452CB"/>
    <w:rsid w:val="00A54B4E"/>
    <w:rsid w:val="00A62B04"/>
    <w:rsid w:val="00A6386D"/>
    <w:rsid w:val="00A6616B"/>
    <w:rsid w:val="00A70A3D"/>
    <w:rsid w:val="00A71D63"/>
    <w:rsid w:val="00A77BEF"/>
    <w:rsid w:val="00A8175B"/>
    <w:rsid w:val="00A84B32"/>
    <w:rsid w:val="00A85CFE"/>
    <w:rsid w:val="00AA1910"/>
    <w:rsid w:val="00AA4AF3"/>
    <w:rsid w:val="00AA62DD"/>
    <w:rsid w:val="00AB5037"/>
    <w:rsid w:val="00AB5241"/>
    <w:rsid w:val="00AB6E1B"/>
    <w:rsid w:val="00AB752E"/>
    <w:rsid w:val="00AC1E2C"/>
    <w:rsid w:val="00AC734F"/>
    <w:rsid w:val="00AE389C"/>
    <w:rsid w:val="00AE67EF"/>
    <w:rsid w:val="00AF15F2"/>
    <w:rsid w:val="00AF1982"/>
    <w:rsid w:val="00B0296E"/>
    <w:rsid w:val="00B03F32"/>
    <w:rsid w:val="00B16C2A"/>
    <w:rsid w:val="00B16D27"/>
    <w:rsid w:val="00B17A8C"/>
    <w:rsid w:val="00B22B7B"/>
    <w:rsid w:val="00B301F7"/>
    <w:rsid w:val="00B36237"/>
    <w:rsid w:val="00B374EB"/>
    <w:rsid w:val="00B415EE"/>
    <w:rsid w:val="00B50CD5"/>
    <w:rsid w:val="00B66B0A"/>
    <w:rsid w:val="00B7381B"/>
    <w:rsid w:val="00B7593B"/>
    <w:rsid w:val="00B84E78"/>
    <w:rsid w:val="00B90076"/>
    <w:rsid w:val="00B9206E"/>
    <w:rsid w:val="00B922AA"/>
    <w:rsid w:val="00B948D3"/>
    <w:rsid w:val="00B96839"/>
    <w:rsid w:val="00BA7D97"/>
    <w:rsid w:val="00BB2D51"/>
    <w:rsid w:val="00BC13D7"/>
    <w:rsid w:val="00BD1EAE"/>
    <w:rsid w:val="00BD3709"/>
    <w:rsid w:val="00BD45E9"/>
    <w:rsid w:val="00BF7CC0"/>
    <w:rsid w:val="00C01601"/>
    <w:rsid w:val="00C14B35"/>
    <w:rsid w:val="00C15FBD"/>
    <w:rsid w:val="00C16405"/>
    <w:rsid w:val="00C25505"/>
    <w:rsid w:val="00C2632B"/>
    <w:rsid w:val="00C26E7C"/>
    <w:rsid w:val="00C33CDB"/>
    <w:rsid w:val="00C3596A"/>
    <w:rsid w:val="00C45046"/>
    <w:rsid w:val="00C4516C"/>
    <w:rsid w:val="00C45637"/>
    <w:rsid w:val="00C51FF1"/>
    <w:rsid w:val="00C52E19"/>
    <w:rsid w:val="00C57BAB"/>
    <w:rsid w:val="00C621DD"/>
    <w:rsid w:val="00C6369E"/>
    <w:rsid w:val="00C70489"/>
    <w:rsid w:val="00C709E5"/>
    <w:rsid w:val="00C77D96"/>
    <w:rsid w:val="00C871F3"/>
    <w:rsid w:val="00C93D34"/>
    <w:rsid w:val="00CA649A"/>
    <w:rsid w:val="00CA6D81"/>
    <w:rsid w:val="00CB70D6"/>
    <w:rsid w:val="00CC2DA1"/>
    <w:rsid w:val="00CD0A92"/>
    <w:rsid w:val="00CD7CFE"/>
    <w:rsid w:val="00CE0258"/>
    <w:rsid w:val="00CE4810"/>
    <w:rsid w:val="00CF2099"/>
    <w:rsid w:val="00CF49F8"/>
    <w:rsid w:val="00D100C4"/>
    <w:rsid w:val="00D13BEC"/>
    <w:rsid w:val="00D177D2"/>
    <w:rsid w:val="00D178C9"/>
    <w:rsid w:val="00D206D4"/>
    <w:rsid w:val="00D213AD"/>
    <w:rsid w:val="00D25247"/>
    <w:rsid w:val="00D25526"/>
    <w:rsid w:val="00D320A8"/>
    <w:rsid w:val="00D325BF"/>
    <w:rsid w:val="00D362C6"/>
    <w:rsid w:val="00D3717B"/>
    <w:rsid w:val="00D4045A"/>
    <w:rsid w:val="00D449D3"/>
    <w:rsid w:val="00D517AE"/>
    <w:rsid w:val="00D5196B"/>
    <w:rsid w:val="00D64833"/>
    <w:rsid w:val="00D748F6"/>
    <w:rsid w:val="00D76583"/>
    <w:rsid w:val="00D93371"/>
    <w:rsid w:val="00D94054"/>
    <w:rsid w:val="00D94247"/>
    <w:rsid w:val="00D9655C"/>
    <w:rsid w:val="00DA7EF4"/>
    <w:rsid w:val="00DC2E1B"/>
    <w:rsid w:val="00DC5271"/>
    <w:rsid w:val="00DC5625"/>
    <w:rsid w:val="00DC6F8F"/>
    <w:rsid w:val="00DE7D2E"/>
    <w:rsid w:val="00DF1567"/>
    <w:rsid w:val="00DF5240"/>
    <w:rsid w:val="00DF6CC6"/>
    <w:rsid w:val="00DF6FE6"/>
    <w:rsid w:val="00E042A0"/>
    <w:rsid w:val="00E06634"/>
    <w:rsid w:val="00E10055"/>
    <w:rsid w:val="00E11424"/>
    <w:rsid w:val="00E128CC"/>
    <w:rsid w:val="00E14583"/>
    <w:rsid w:val="00E271B6"/>
    <w:rsid w:val="00E335D8"/>
    <w:rsid w:val="00E41B09"/>
    <w:rsid w:val="00E4466F"/>
    <w:rsid w:val="00E47A02"/>
    <w:rsid w:val="00E5382A"/>
    <w:rsid w:val="00E5688A"/>
    <w:rsid w:val="00E604D3"/>
    <w:rsid w:val="00E64521"/>
    <w:rsid w:val="00E66E47"/>
    <w:rsid w:val="00E703E3"/>
    <w:rsid w:val="00E76E14"/>
    <w:rsid w:val="00E83EA1"/>
    <w:rsid w:val="00E86606"/>
    <w:rsid w:val="00E9061E"/>
    <w:rsid w:val="00E9394F"/>
    <w:rsid w:val="00EA7F63"/>
    <w:rsid w:val="00EB0C85"/>
    <w:rsid w:val="00EB21CA"/>
    <w:rsid w:val="00EB2D5A"/>
    <w:rsid w:val="00EB3DDA"/>
    <w:rsid w:val="00EB4D6D"/>
    <w:rsid w:val="00EC23C6"/>
    <w:rsid w:val="00EC60FC"/>
    <w:rsid w:val="00ED0EEA"/>
    <w:rsid w:val="00ED15B9"/>
    <w:rsid w:val="00ED6292"/>
    <w:rsid w:val="00ED6957"/>
    <w:rsid w:val="00EE0C23"/>
    <w:rsid w:val="00EF2FEA"/>
    <w:rsid w:val="00EF333F"/>
    <w:rsid w:val="00EF4F51"/>
    <w:rsid w:val="00EF53A0"/>
    <w:rsid w:val="00EF6C84"/>
    <w:rsid w:val="00F10C3C"/>
    <w:rsid w:val="00F12F43"/>
    <w:rsid w:val="00F14F3E"/>
    <w:rsid w:val="00F2004E"/>
    <w:rsid w:val="00F228E7"/>
    <w:rsid w:val="00F23B6D"/>
    <w:rsid w:val="00F3643D"/>
    <w:rsid w:val="00F367C8"/>
    <w:rsid w:val="00F40D49"/>
    <w:rsid w:val="00F502BC"/>
    <w:rsid w:val="00F525BE"/>
    <w:rsid w:val="00F64B7F"/>
    <w:rsid w:val="00F64F7F"/>
    <w:rsid w:val="00F7779F"/>
    <w:rsid w:val="00F81217"/>
    <w:rsid w:val="00F81AB2"/>
    <w:rsid w:val="00F82B7D"/>
    <w:rsid w:val="00F83EC8"/>
    <w:rsid w:val="00F9215C"/>
    <w:rsid w:val="00FA002E"/>
    <w:rsid w:val="00FA115A"/>
    <w:rsid w:val="00FA1EEB"/>
    <w:rsid w:val="00FA5D76"/>
    <w:rsid w:val="00FA7964"/>
    <w:rsid w:val="00FB2E0F"/>
    <w:rsid w:val="00FC3286"/>
    <w:rsid w:val="00FC5E79"/>
    <w:rsid w:val="00FC75F7"/>
    <w:rsid w:val="00FD2D02"/>
    <w:rsid w:val="00FE41B1"/>
    <w:rsid w:val="00FE4717"/>
    <w:rsid w:val="00FE5C7C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837"/>
    <w:pPr>
      <w:widowControl w:val="0"/>
      <w:spacing w:line="360" w:lineRule="auto"/>
      <w:ind w:firstLineChars="200" w:firstLine="200"/>
      <w:jc w:val="both"/>
    </w:pPr>
    <w:rPr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5037"/>
    <w:pPr>
      <w:keepNext/>
      <w:keepLines/>
      <w:widowControl/>
      <w:adjustRightInd w:val="0"/>
      <w:snapToGrid w:val="0"/>
      <w:spacing w:before="120" w:after="120" w:line="240" w:lineRule="auto"/>
      <w:ind w:firstLineChars="0" w:firstLine="0"/>
      <w:outlineLvl w:val="1"/>
    </w:pPr>
    <w:rPr>
      <w:rFonts w:asciiTheme="majorHAnsi" w:eastAsia="宋体" w:hAnsiTheme="majorHAnsi" w:cstheme="majorBidi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5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样式"/>
    <w:rsid w:val="00994482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宋体" w:hAnsi="宋体" w:cs="宋体"/>
      <w:kern w:val="2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BC13D7"/>
    <w:pPr>
      <w:widowControl/>
      <w:tabs>
        <w:tab w:val="center" w:pos="4320"/>
        <w:tab w:val="right" w:pos="8640"/>
      </w:tabs>
      <w:spacing w:after="200" w:line="276" w:lineRule="auto"/>
      <w:ind w:firstLineChars="0" w:firstLine="0"/>
      <w:jc w:val="left"/>
    </w:pPr>
    <w:rPr>
      <w:rFonts w:ascii="Calibri" w:eastAsia="宋体" w:hAnsi="Calibri"/>
      <w:kern w:val="0"/>
      <w:sz w:val="22"/>
      <w:szCs w:val="22"/>
    </w:rPr>
  </w:style>
  <w:style w:type="character" w:customStyle="1" w:styleId="Char">
    <w:name w:val="页脚 Char"/>
    <w:link w:val="a5"/>
    <w:uiPriority w:val="99"/>
    <w:rsid w:val="00BC13D7"/>
    <w:rPr>
      <w:rFonts w:ascii="Calibri" w:eastAsia="宋体" w:hAnsi="Calibri" w:cs="Times New Roman"/>
      <w:kern w:val="0"/>
      <w:sz w:val="22"/>
      <w:szCs w:val="22"/>
      <w:u w:val="none"/>
    </w:rPr>
  </w:style>
  <w:style w:type="paragraph" w:styleId="a6">
    <w:name w:val="Balloon Text"/>
    <w:basedOn w:val="a"/>
    <w:link w:val="Char0"/>
    <w:rsid w:val="001C213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6"/>
    <w:rsid w:val="001C2132"/>
    <w:rPr>
      <w:kern w:val="2"/>
      <w:sz w:val="18"/>
      <w:szCs w:val="18"/>
      <w:u w:val="thick"/>
    </w:rPr>
  </w:style>
  <w:style w:type="paragraph" w:styleId="a7">
    <w:name w:val="Date"/>
    <w:basedOn w:val="a"/>
    <w:next w:val="a"/>
    <w:link w:val="Char1"/>
    <w:rsid w:val="00916C60"/>
    <w:pPr>
      <w:ind w:leftChars="2500" w:left="100"/>
    </w:pPr>
  </w:style>
  <w:style w:type="character" w:customStyle="1" w:styleId="Char1">
    <w:name w:val="日期 Char"/>
    <w:link w:val="a7"/>
    <w:rsid w:val="00916C60"/>
    <w:rPr>
      <w:kern w:val="2"/>
      <w:sz w:val="32"/>
      <w:szCs w:val="32"/>
      <w:u w:val="thick"/>
    </w:rPr>
  </w:style>
  <w:style w:type="paragraph" w:customStyle="1" w:styleId="1">
    <w:name w:val="样式1"/>
    <w:basedOn w:val="a"/>
    <w:link w:val="1Char"/>
    <w:qFormat/>
    <w:rsid w:val="002A440D"/>
    <w:pPr>
      <w:framePr w:hSpace="180" w:wrap="around" w:vAnchor="text" w:hAnchor="margin" w:xAlign="center" w:y="945"/>
      <w:snapToGrid w:val="0"/>
      <w:spacing w:line="300" w:lineRule="auto"/>
      <w:ind w:firstLine="632"/>
      <w:jc w:val="left"/>
    </w:pPr>
  </w:style>
  <w:style w:type="character" w:customStyle="1" w:styleId="1Char">
    <w:name w:val="样式1 Char"/>
    <w:link w:val="1"/>
    <w:rsid w:val="002A440D"/>
    <w:rPr>
      <w:kern w:val="2"/>
      <w:sz w:val="32"/>
      <w:szCs w:val="32"/>
    </w:rPr>
  </w:style>
  <w:style w:type="table" w:styleId="a8">
    <w:name w:val="Table Grid"/>
    <w:basedOn w:val="a1"/>
    <w:rsid w:val="000A2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8"/>
    <w:uiPriority w:val="39"/>
    <w:rsid w:val="00A15955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6CC6"/>
    <w:pPr>
      <w:ind w:firstLine="420"/>
    </w:pPr>
  </w:style>
  <w:style w:type="paragraph" w:styleId="aa">
    <w:name w:val="caption"/>
    <w:basedOn w:val="a"/>
    <w:next w:val="a"/>
    <w:qFormat/>
    <w:rsid w:val="00575C99"/>
    <w:pPr>
      <w:spacing w:line="240" w:lineRule="auto"/>
      <w:ind w:firstLineChars="0" w:firstLine="0"/>
    </w:pPr>
    <w:rPr>
      <w:rFonts w:ascii="Cambria" w:eastAsia="黑体" w:hAnsi="Cambria"/>
      <w:sz w:val="20"/>
      <w:szCs w:val="22"/>
    </w:rPr>
  </w:style>
  <w:style w:type="paragraph" w:styleId="ab">
    <w:name w:val="header"/>
    <w:basedOn w:val="a"/>
    <w:link w:val="Char2"/>
    <w:rsid w:val="002C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2C2BC9"/>
    <w:rPr>
      <w:kern w:val="2"/>
      <w:sz w:val="18"/>
      <w:szCs w:val="18"/>
    </w:rPr>
  </w:style>
  <w:style w:type="paragraph" w:styleId="ac">
    <w:name w:val="Title"/>
    <w:basedOn w:val="a"/>
    <w:next w:val="a"/>
    <w:link w:val="Char3"/>
    <w:qFormat/>
    <w:rsid w:val="002C2B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3">
    <w:name w:val="标题 Char"/>
    <w:basedOn w:val="a0"/>
    <w:link w:val="ac"/>
    <w:rsid w:val="002C2BC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d">
    <w:name w:val="Plain Text"/>
    <w:basedOn w:val="a"/>
    <w:link w:val="Char10"/>
    <w:uiPriority w:val="99"/>
    <w:unhideWhenUsed/>
    <w:rsid w:val="00A71D63"/>
    <w:pPr>
      <w:spacing w:line="240" w:lineRule="auto"/>
      <w:ind w:firstLineChars="0" w:firstLine="0"/>
    </w:pPr>
    <w:rPr>
      <w:rFonts w:ascii="宋体" w:eastAsia="等线" w:hAnsi="Courier New" w:cs="Courier New"/>
      <w:sz w:val="21"/>
      <w:szCs w:val="22"/>
    </w:rPr>
  </w:style>
  <w:style w:type="character" w:customStyle="1" w:styleId="Char4">
    <w:name w:val="纯文本 Char"/>
    <w:basedOn w:val="a0"/>
    <w:rsid w:val="00A71D63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d"/>
    <w:uiPriority w:val="99"/>
    <w:locked/>
    <w:rsid w:val="00A71D63"/>
    <w:rPr>
      <w:rFonts w:ascii="宋体" w:eastAsia="等线" w:hAnsi="Courier New" w:cs="Courier New"/>
      <w:kern w:val="2"/>
      <w:sz w:val="21"/>
      <w:szCs w:val="22"/>
    </w:rPr>
  </w:style>
  <w:style w:type="character" w:styleId="ae">
    <w:name w:val="Emphasis"/>
    <w:basedOn w:val="a0"/>
    <w:uiPriority w:val="20"/>
    <w:qFormat/>
    <w:rsid w:val="004E291D"/>
    <w:rPr>
      <w:i/>
      <w:iCs/>
    </w:rPr>
  </w:style>
  <w:style w:type="paragraph" w:customStyle="1" w:styleId="Bodytext1">
    <w:name w:val="Body text|1"/>
    <w:basedOn w:val="a"/>
    <w:qFormat/>
    <w:rsid w:val="006A7221"/>
    <w:pPr>
      <w:spacing w:line="420" w:lineRule="auto"/>
      <w:ind w:firstLineChars="0" w:firstLine="400"/>
    </w:pPr>
    <w:rPr>
      <w:rFonts w:ascii="宋体" w:eastAsia="宋体" w:hAnsi="宋体" w:cs="宋体"/>
      <w:sz w:val="30"/>
      <w:szCs w:val="30"/>
      <w:lang w:val="zh-TW" w:eastAsia="zh-TW"/>
    </w:rPr>
  </w:style>
  <w:style w:type="paragraph" w:styleId="af">
    <w:name w:val="Body Text"/>
    <w:basedOn w:val="a"/>
    <w:link w:val="Char5"/>
    <w:qFormat/>
    <w:rsid w:val="00C52E19"/>
    <w:pPr>
      <w:spacing w:line="240" w:lineRule="auto"/>
      <w:ind w:firstLineChars="0" w:firstLine="0"/>
      <w:jc w:val="left"/>
    </w:pPr>
    <w:rPr>
      <w:rFonts w:ascii="等线" w:eastAsia="等线" w:hAnsi="等线"/>
      <w:sz w:val="28"/>
      <w:szCs w:val="22"/>
    </w:rPr>
  </w:style>
  <w:style w:type="character" w:customStyle="1" w:styleId="Char5">
    <w:name w:val="正文文本 Char"/>
    <w:basedOn w:val="a0"/>
    <w:link w:val="af"/>
    <w:rsid w:val="00C52E19"/>
    <w:rPr>
      <w:rFonts w:ascii="等线" w:eastAsia="等线" w:hAnsi="等线"/>
      <w:kern w:val="2"/>
      <w:sz w:val="28"/>
      <w:szCs w:val="22"/>
    </w:rPr>
  </w:style>
  <w:style w:type="paragraph" w:customStyle="1" w:styleId="Bodytext2">
    <w:name w:val="Body text|2"/>
    <w:basedOn w:val="a"/>
    <w:link w:val="Bodytext20"/>
    <w:qFormat/>
    <w:rsid w:val="003B0FD6"/>
    <w:pPr>
      <w:spacing w:line="562" w:lineRule="exact"/>
      <w:ind w:left="290" w:firstLineChars="0" w:firstLine="6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20">
    <w:name w:val="Body text|2_"/>
    <w:basedOn w:val="a0"/>
    <w:link w:val="Bodytext2"/>
    <w:qFormat/>
    <w:rsid w:val="003B0FD6"/>
    <w:rPr>
      <w:rFonts w:ascii="宋体" w:eastAsia="宋体" w:hAnsi="宋体" w:cs="宋体"/>
      <w:kern w:val="2"/>
      <w:sz w:val="32"/>
      <w:szCs w:val="32"/>
      <w:lang w:val="zh-TW" w:eastAsia="zh-TW" w:bidi="zh-TW"/>
    </w:rPr>
  </w:style>
  <w:style w:type="table" w:customStyle="1" w:styleId="20">
    <w:name w:val="网格型2"/>
    <w:basedOn w:val="a1"/>
    <w:next w:val="a8"/>
    <w:rsid w:val="00B03F32"/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Char0"/>
    <w:rsid w:val="00F14F3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rsid w:val="00F14F3E"/>
    <w:rPr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B5037"/>
    <w:rPr>
      <w:rFonts w:asciiTheme="majorHAnsi" w:eastAsia="宋体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837"/>
    <w:pPr>
      <w:widowControl w:val="0"/>
      <w:spacing w:line="360" w:lineRule="auto"/>
      <w:ind w:firstLineChars="200" w:firstLine="20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5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样式"/>
    <w:rsid w:val="00994482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宋体" w:hAnsi="宋体" w:cs="宋体"/>
      <w:kern w:val="2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BC13D7"/>
    <w:pPr>
      <w:widowControl/>
      <w:tabs>
        <w:tab w:val="center" w:pos="4320"/>
        <w:tab w:val="right" w:pos="8640"/>
      </w:tabs>
      <w:spacing w:after="200" w:line="276" w:lineRule="auto"/>
      <w:ind w:firstLineChars="0" w:firstLine="0"/>
      <w:jc w:val="left"/>
    </w:pPr>
    <w:rPr>
      <w:rFonts w:ascii="Calibri" w:eastAsia="宋体" w:hAnsi="Calibri"/>
      <w:kern w:val="0"/>
      <w:sz w:val="22"/>
      <w:szCs w:val="22"/>
    </w:rPr>
  </w:style>
  <w:style w:type="character" w:customStyle="1" w:styleId="Char">
    <w:name w:val="页脚 Char"/>
    <w:link w:val="a5"/>
    <w:uiPriority w:val="99"/>
    <w:rsid w:val="00BC13D7"/>
    <w:rPr>
      <w:rFonts w:ascii="Calibri" w:eastAsia="宋体" w:hAnsi="Calibri" w:cs="Times New Roman"/>
      <w:kern w:val="0"/>
      <w:sz w:val="22"/>
      <w:szCs w:val="22"/>
      <w:u w:val="none"/>
    </w:rPr>
  </w:style>
  <w:style w:type="paragraph" w:styleId="a6">
    <w:name w:val="Balloon Text"/>
    <w:basedOn w:val="a"/>
    <w:link w:val="Char0"/>
    <w:rsid w:val="001C213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6"/>
    <w:rsid w:val="001C2132"/>
    <w:rPr>
      <w:kern w:val="2"/>
      <w:sz w:val="18"/>
      <w:szCs w:val="18"/>
      <w:u w:val="thick"/>
    </w:rPr>
  </w:style>
  <w:style w:type="paragraph" w:styleId="a7">
    <w:name w:val="Date"/>
    <w:basedOn w:val="a"/>
    <w:next w:val="a"/>
    <w:link w:val="Char1"/>
    <w:rsid w:val="00916C60"/>
    <w:pPr>
      <w:ind w:leftChars="2500" w:left="100"/>
    </w:pPr>
  </w:style>
  <w:style w:type="character" w:customStyle="1" w:styleId="Char1">
    <w:name w:val="日期 Char"/>
    <w:link w:val="a7"/>
    <w:rsid w:val="00916C60"/>
    <w:rPr>
      <w:kern w:val="2"/>
      <w:sz w:val="32"/>
      <w:szCs w:val="32"/>
      <w:u w:val="thick"/>
    </w:rPr>
  </w:style>
  <w:style w:type="paragraph" w:customStyle="1" w:styleId="1">
    <w:name w:val="样式1"/>
    <w:basedOn w:val="a"/>
    <w:link w:val="1Char"/>
    <w:qFormat/>
    <w:rsid w:val="002A440D"/>
    <w:pPr>
      <w:framePr w:hSpace="180" w:wrap="around" w:vAnchor="text" w:hAnchor="margin" w:xAlign="center" w:y="945"/>
      <w:snapToGrid w:val="0"/>
      <w:spacing w:line="300" w:lineRule="auto"/>
      <w:ind w:firstLine="632"/>
      <w:jc w:val="left"/>
    </w:pPr>
  </w:style>
  <w:style w:type="character" w:customStyle="1" w:styleId="1Char">
    <w:name w:val="样式1 Char"/>
    <w:link w:val="1"/>
    <w:rsid w:val="002A440D"/>
    <w:rPr>
      <w:kern w:val="2"/>
      <w:sz w:val="32"/>
      <w:szCs w:val="32"/>
    </w:rPr>
  </w:style>
  <w:style w:type="table" w:styleId="a8">
    <w:name w:val="Table Grid"/>
    <w:basedOn w:val="a1"/>
    <w:rsid w:val="000A2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8"/>
    <w:uiPriority w:val="39"/>
    <w:rsid w:val="00A15955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6CC6"/>
    <w:pPr>
      <w:ind w:firstLine="420"/>
    </w:pPr>
  </w:style>
  <w:style w:type="paragraph" w:styleId="aa">
    <w:name w:val="caption"/>
    <w:basedOn w:val="a"/>
    <w:next w:val="a"/>
    <w:qFormat/>
    <w:rsid w:val="00575C99"/>
    <w:pPr>
      <w:spacing w:line="240" w:lineRule="auto"/>
      <w:ind w:firstLineChars="0" w:firstLine="0"/>
    </w:pPr>
    <w:rPr>
      <w:rFonts w:ascii="Cambria" w:eastAsia="黑体" w:hAnsi="Cambria"/>
      <w:sz w:val="20"/>
      <w:szCs w:val="22"/>
    </w:rPr>
  </w:style>
  <w:style w:type="paragraph" w:styleId="ab">
    <w:name w:val="header"/>
    <w:basedOn w:val="a"/>
    <w:link w:val="Char2"/>
    <w:rsid w:val="002C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2C2BC9"/>
    <w:rPr>
      <w:kern w:val="2"/>
      <w:sz w:val="18"/>
      <w:szCs w:val="18"/>
    </w:rPr>
  </w:style>
  <w:style w:type="paragraph" w:styleId="ac">
    <w:name w:val="Title"/>
    <w:basedOn w:val="a"/>
    <w:next w:val="a"/>
    <w:link w:val="Char3"/>
    <w:qFormat/>
    <w:rsid w:val="002C2B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3">
    <w:name w:val="标题 Char"/>
    <w:basedOn w:val="a0"/>
    <w:link w:val="ac"/>
    <w:rsid w:val="002C2BC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d">
    <w:name w:val="Plain Text"/>
    <w:basedOn w:val="a"/>
    <w:link w:val="Char10"/>
    <w:uiPriority w:val="99"/>
    <w:unhideWhenUsed/>
    <w:rsid w:val="00A71D63"/>
    <w:pPr>
      <w:spacing w:line="240" w:lineRule="auto"/>
      <w:ind w:firstLineChars="0" w:firstLine="0"/>
    </w:pPr>
    <w:rPr>
      <w:rFonts w:ascii="宋体" w:eastAsia="等线" w:hAnsi="Courier New" w:cs="Courier New"/>
      <w:sz w:val="21"/>
      <w:szCs w:val="22"/>
    </w:rPr>
  </w:style>
  <w:style w:type="character" w:customStyle="1" w:styleId="Char4">
    <w:name w:val="纯文本 Char"/>
    <w:basedOn w:val="a0"/>
    <w:rsid w:val="00A71D63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d"/>
    <w:uiPriority w:val="99"/>
    <w:locked/>
    <w:rsid w:val="00A71D63"/>
    <w:rPr>
      <w:rFonts w:ascii="宋体" w:eastAsia="等线" w:hAnsi="Courier New" w:cs="Courier New"/>
      <w:kern w:val="2"/>
      <w:sz w:val="21"/>
      <w:szCs w:val="22"/>
    </w:rPr>
  </w:style>
  <w:style w:type="character" w:styleId="ae">
    <w:name w:val="Emphasis"/>
    <w:basedOn w:val="a0"/>
    <w:uiPriority w:val="20"/>
    <w:qFormat/>
    <w:rsid w:val="004E291D"/>
    <w:rPr>
      <w:i/>
      <w:iCs/>
    </w:rPr>
  </w:style>
  <w:style w:type="paragraph" w:customStyle="1" w:styleId="Bodytext1">
    <w:name w:val="Body text|1"/>
    <w:basedOn w:val="a"/>
    <w:qFormat/>
    <w:rsid w:val="006A7221"/>
    <w:pPr>
      <w:spacing w:line="420" w:lineRule="auto"/>
      <w:ind w:firstLineChars="0" w:firstLine="400"/>
    </w:pPr>
    <w:rPr>
      <w:rFonts w:ascii="宋体" w:eastAsia="宋体" w:hAnsi="宋体" w:cs="宋体"/>
      <w:sz w:val="30"/>
      <w:szCs w:val="30"/>
      <w:lang w:val="zh-TW" w:eastAsia="zh-TW"/>
    </w:rPr>
  </w:style>
  <w:style w:type="paragraph" w:styleId="af">
    <w:name w:val="Body Text"/>
    <w:basedOn w:val="a"/>
    <w:link w:val="Char5"/>
    <w:qFormat/>
    <w:rsid w:val="00C52E19"/>
    <w:pPr>
      <w:spacing w:line="240" w:lineRule="auto"/>
      <w:ind w:firstLineChars="0" w:firstLine="0"/>
      <w:jc w:val="left"/>
    </w:pPr>
    <w:rPr>
      <w:rFonts w:ascii="等线" w:eastAsia="等线" w:hAnsi="等线"/>
      <w:sz w:val="28"/>
      <w:szCs w:val="22"/>
    </w:rPr>
  </w:style>
  <w:style w:type="character" w:customStyle="1" w:styleId="Char5">
    <w:name w:val="正文文本 Char"/>
    <w:basedOn w:val="a0"/>
    <w:link w:val="af"/>
    <w:rsid w:val="00C52E19"/>
    <w:rPr>
      <w:rFonts w:ascii="等线" w:eastAsia="等线" w:hAnsi="等线"/>
      <w:kern w:val="2"/>
      <w:sz w:val="28"/>
      <w:szCs w:val="22"/>
    </w:rPr>
  </w:style>
  <w:style w:type="paragraph" w:customStyle="1" w:styleId="Bodytext2">
    <w:name w:val="Body text|2"/>
    <w:basedOn w:val="a"/>
    <w:link w:val="Bodytext20"/>
    <w:qFormat/>
    <w:rsid w:val="003B0FD6"/>
    <w:pPr>
      <w:spacing w:line="562" w:lineRule="exact"/>
      <w:ind w:left="290" w:firstLineChars="0" w:firstLine="6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20">
    <w:name w:val="Body text|2_"/>
    <w:basedOn w:val="a0"/>
    <w:link w:val="Bodytext2"/>
    <w:qFormat/>
    <w:rsid w:val="003B0FD6"/>
    <w:rPr>
      <w:rFonts w:ascii="宋体" w:eastAsia="宋体" w:hAnsi="宋体" w:cs="宋体"/>
      <w:kern w:val="2"/>
      <w:sz w:val="32"/>
      <w:szCs w:val="32"/>
      <w:lang w:val="zh-TW" w:eastAsia="zh-TW" w:bidi="zh-TW"/>
    </w:rPr>
  </w:style>
  <w:style w:type="table" w:customStyle="1" w:styleId="20">
    <w:name w:val="网格型2"/>
    <w:basedOn w:val="a1"/>
    <w:next w:val="a8"/>
    <w:rsid w:val="00B03F32"/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Char0"/>
    <w:rsid w:val="00F14F3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rsid w:val="00F14F3E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&#25991;&#20214;\&#19978;&#34892;&#25991;&#27169;&#26495;2003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9E3F-CDCA-4A18-96F9-1CE75656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上行文模板20032</Template>
  <TotalTime>193</TotalTime>
  <Pages>11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酒职院科字〔2012〕3号</dc:title>
  <dc:creator>陶玉玮</dc:creator>
  <cp:lastModifiedBy>李鹏</cp:lastModifiedBy>
  <cp:revision>38</cp:revision>
  <cp:lastPrinted>2023-03-30T09:10:00Z</cp:lastPrinted>
  <dcterms:created xsi:type="dcterms:W3CDTF">2022-02-18T09:35:00Z</dcterms:created>
  <dcterms:modified xsi:type="dcterms:W3CDTF">2023-03-30T10:19:00Z</dcterms:modified>
</cp:coreProperties>
</file>